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416"/>
        <w:gridCol w:w="2413"/>
        <w:gridCol w:w="2413"/>
        <w:gridCol w:w="1206"/>
        <w:gridCol w:w="718"/>
        <w:gridCol w:w="1746"/>
        <w:gridCol w:w="1746"/>
        <w:gridCol w:w="1756"/>
      </w:tblGrid>
      <w:tr w:rsidR="00080EF7" w14:paraId="38F196AD" w14:textId="77777777" w:rsidTr="002F7937">
        <w:tc>
          <w:tcPr>
            <w:tcW w:w="2930" w:type="pct"/>
            <w:gridSpan w:val="4"/>
            <w:shd w:val="clear" w:color="auto" w:fill="495E00" w:themeFill="accent1" w:themeFillShade="80"/>
          </w:tcPr>
          <w:p w14:paraId="5FB0E087" w14:textId="27B4C25A" w:rsidR="00080EF7" w:rsidRDefault="002F7937" w:rsidP="00943931">
            <w:pPr>
              <w:pStyle w:val="Month"/>
            </w:pPr>
            <w:r>
              <w:t>Tournaments</w:t>
            </w:r>
          </w:p>
        </w:tc>
        <w:tc>
          <w:tcPr>
            <w:tcW w:w="2070" w:type="pct"/>
            <w:gridSpan w:val="4"/>
            <w:shd w:val="clear" w:color="auto" w:fill="495E00" w:themeFill="accent1" w:themeFillShade="80"/>
          </w:tcPr>
          <w:p w14:paraId="1FA285BE" w14:textId="77777777" w:rsidR="00080EF7" w:rsidRDefault="00080EF7" w:rsidP="00943931"/>
        </w:tc>
      </w:tr>
      <w:tr w:rsidR="00080EF7" w14:paraId="6199F33A" w14:textId="77777777" w:rsidTr="002F7937">
        <w:tc>
          <w:tcPr>
            <w:tcW w:w="2930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2E3DB8" w14:textId="77777777" w:rsidR="00080EF7" w:rsidRDefault="00080EF7" w:rsidP="00943931"/>
        </w:tc>
        <w:tc>
          <w:tcPr>
            <w:tcW w:w="2070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0291A3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301C7DA5" w14:textId="77777777" w:rsidTr="002F7937">
        <w:trPr>
          <w:trHeight w:hRule="exact" w:val="576"/>
        </w:trPr>
        <w:tc>
          <w:tcPr>
            <w:tcW w:w="2930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14F02E" w14:textId="77777777" w:rsidR="00080EF7" w:rsidRPr="003F1620" w:rsidRDefault="00080EF7" w:rsidP="00943931"/>
        </w:tc>
        <w:tc>
          <w:tcPr>
            <w:tcW w:w="2070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04EF512" w14:textId="77777777" w:rsidR="00080EF7" w:rsidRPr="003F1620" w:rsidRDefault="00080EF7" w:rsidP="00943931"/>
        </w:tc>
      </w:tr>
      <w:tr w:rsidR="00080EF7" w14:paraId="341A5517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0CEF11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9A503888F5AD412EA2F15574B7129E27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3C4DFF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B4629C785F364D1594948C1C7F6F8B1B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88FBE9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E132383C91EE4B14A6D08D111A9A134D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351666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44F1ED621649458A843291FAC6BD0249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A93187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9C26BE7C32AC49B482EE38F4A432B2DB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DDE627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E6E98EDF56344BA4997D7717C4E661A4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D34567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672D7705779D4E50803B861C75E5936F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3CAD47F5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F1092" w14:textId="77777777" w:rsidR="00290CF4" w:rsidRDefault="00290CF4" w:rsidP="00290CF4">
            <w:pPr>
              <w:pStyle w:val="Dates"/>
            </w:pP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B9A3E" w14:textId="77777777" w:rsidR="00290CF4" w:rsidRDefault="00290CF4" w:rsidP="00290CF4">
            <w:pPr>
              <w:pStyle w:val="Dates"/>
            </w:pP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8F0E7" w14:textId="77777777" w:rsidR="00290CF4" w:rsidRDefault="00290CF4" w:rsidP="00290CF4">
            <w:pPr>
              <w:pStyle w:val="Dates"/>
            </w:pPr>
          </w:p>
        </w:tc>
        <w:tc>
          <w:tcPr>
            <w:tcW w:w="66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E801F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5F391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DAE08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6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A5720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1C0D7B0D" w14:textId="77777777" w:rsidTr="002F7937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8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961D1" w14:textId="751F8B5D" w:rsidR="00290CF4" w:rsidRDefault="002F7937" w:rsidP="00290CF4">
            <w:r>
              <w:t>Gentleman Jims (Vallejo)</w:t>
            </w:r>
          </w:p>
          <w:p w14:paraId="0D93A140" w14:textId="77777777" w:rsidR="002F7937" w:rsidRDefault="002F7937" w:rsidP="00290CF4">
            <w:r>
              <w:t>2PM</w:t>
            </w:r>
          </w:p>
          <w:p w14:paraId="2846ED9E" w14:textId="522E9E0F" w:rsidR="002F7937" w:rsidRDefault="002F7937" w:rsidP="00290CF4">
            <w:r>
              <w:t xml:space="preserve">Binyard </w:t>
            </w:r>
            <w:r>
              <w:t>(Navato</w:t>
            </w:r>
            <w:r>
              <w:t>)</w:t>
            </w:r>
          </w:p>
          <w:p w14:paraId="5EAE59F8" w14:textId="4B08E138" w:rsidR="002F7937" w:rsidRDefault="002F7937" w:rsidP="00290CF4">
            <w:r>
              <w:t>6PM</w:t>
            </w: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E625F" w14:textId="77777777" w:rsidR="00290CF4" w:rsidRDefault="00290CF4" w:rsidP="00290CF4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0CA33" w14:textId="77777777" w:rsidR="00290CF4" w:rsidRDefault="00290CF4" w:rsidP="00290CF4"/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AF30B" w14:textId="61027863" w:rsidR="00290CF4" w:rsidRDefault="002F7937" w:rsidP="00290CF4">
            <w:r>
              <w:t>Characters (Vallejo)</w:t>
            </w:r>
          </w:p>
          <w:p w14:paraId="67E9F1BF" w14:textId="35C63969" w:rsidR="002F7937" w:rsidRDefault="002F7937" w:rsidP="00290CF4">
            <w:r>
              <w:t>6PM</w:t>
            </w:r>
          </w:p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C29D2" w14:textId="77777777" w:rsidR="00290CF4" w:rsidRDefault="00290CF4" w:rsidP="00290CF4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C6E3F" w14:textId="057361A6" w:rsidR="00290CF4" w:rsidRDefault="002F7937" w:rsidP="00290CF4">
            <w:r>
              <w:t>Vinnies (concord)</w:t>
            </w:r>
          </w:p>
          <w:p w14:paraId="430D1350" w14:textId="568C4BAC" w:rsidR="002F7937" w:rsidRDefault="002F7937" w:rsidP="00290CF4">
            <w:r>
              <w:t>8PM</w:t>
            </w:r>
          </w:p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8772E" w14:textId="77777777" w:rsidR="00290CF4" w:rsidRDefault="002F7937" w:rsidP="00290CF4">
            <w:r>
              <w:t>Buffalo Billiards</w:t>
            </w:r>
          </w:p>
          <w:p w14:paraId="67AABC7A" w14:textId="2ED5DF7B" w:rsidR="002F7937" w:rsidRDefault="002F7937" w:rsidP="00290CF4">
            <w:r>
              <w:t>8PM (Petaluma)</w:t>
            </w:r>
          </w:p>
        </w:tc>
      </w:tr>
      <w:tr w:rsidR="00290CF4" w14:paraId="091B0971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365652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A7542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14D47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66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E70A4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400DF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234D0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6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10C8B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F7937" w14:paraId="1EB651D8" w14:textId="77777777" w:rsidTr="002F7937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8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BA8DF" w14:textId="37EBB574" w:rsidR="002F7937" w:rsidRDefault="002F7937" w:rsidP="002F7937">
            <w:r>
              <w:t>Gentleman Jims</w:t>
            </w:r>
            <w:r>
              <w:t xml:space="preserve"> (Vallejo)</w:t>
            </w:r>
          </w:p>
          <w:p w14:paraId="0E300632" w14:textId="77777777" w:rsidR="002F7937" w:rsidRDefault="002F7937" w:rsidP="002F7937">
            <w:r>
              <w:t>2PM</w:t>
            </w:r>
          </w:p>
          <w:p w14:paraId="636A5779" w14:textId="25BC26ED" w:rsidR="002F7937" w:rsidRDefault="002F7937" w:rsidP="002F7937">
            <w:r>
              <w:t>Binyard</w:t>
            </w:r>
            <w:r>
              <w:t xml:space="preserve"> </w:t>
            </w:r>
            <w:r>
              <w:t>(Navato</w:t>
            </w:r>
            <w:r>
              <w:t>)</w:t>
            </w:r>
          </w:p>
          <w:p w14:paraId="6D45D877" w14:textId="01AA965A" w:rsidR="002F7937" w:rsidRDefault="002F7937" w:rsidP="002F7937">
            <w:r>
              <w:t>6PM</w:t>
            </w: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E31B6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5DCED" w14:textId="77777777" w:rsidR="002F7937" w:rsidRDefault="002F7937" w:rsidP="002F7937"/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tbl>
            <w:tblPr>
              <w:tblW w:w="1692" w:type="dxa"/>
              <w:tblLook w:val="04A0" w:firstRow="1" w:lastRow="0" w:firstColumn="1" w:lastColumn="0" w:noHBand="0" w:noVBand="1"/>
            </w:tblPr>
            <w:tblGrid>
              <w:gridCol w:w="1019"/>
              <w:gridCol w:w="673"/>
            </w:tblGrid>
            <w:tr w:rsidR="002F7937" w14:paraId="7C0EF264" w14:textId="77777777" w:rsidTr="002F7937">
              <w:trPr>
                <w:trHeight w:hRule="exact" w:val="907"/>
              </w:trPr>
              <w:tc>
                <w:tcPr>
                  <w:tcW w:w="1989" w:type="pct"/>
                  <w:tcBorders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E7162A9" w14:textId="17E7428D" w:rsidR="002F7937" w:rsidRDefault="002F7937" w:rsidP="002F7937">
                  <w:r>
                    <w:t>Characters (</w:t>
                  </w:r>
                  <w:r>
                    <w:t>Vallejo</w:t>
                  </w:r>
                  <w:r>
                    <w:t>)</w:t>
                  </w:r>
                </w:p>
                <w:p w14:paraId="1E93D256" w14:textId="5EE2F251" w:rsidR="002F7937" w:rsidRDefault="002F7937" w:rsidP="002F7937">
                  <w:r>
                    <w:t>6PM</w:t>
                  </w:r>
                </w:p>
              </w:tc>
              <w:tc>
                <w:tcPr>
                  <w:tcW w:w="3011" w:type="pct"/>
                  <w:tcBorders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138F5079" w14:textId="4503D4F5" w:rsidR="002F7937" w:rsidRDefault="002F7937" w:rsidP="002F7937"/>
              </w:tc>
            </w:tr>
          </w:tbl>
          <w:p w14:paraId="26C9205A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AF5A3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13C4A" w14:textId="03B7FB8B" w:rsidR="002F7937" w:rsidRDefault="002F7937" w:rsidP="002F7937">
            <w:r>
              <w:t>Vinnies</w:t>
            </w:r>
            <w:r>
              <w:t xml:space="preserve"> (Concord)</w:t>
            </w:r>
          </w:p>
          <w:p w14:paraId="2CDE38FF" w14:textId="178295FD" w:rsidR="002F7937" w:rsidRDefault="002F7937" w:rsidP="002F7937">
            <w:r>
              <w:t>8PM</w:t>
            </w:r>
          </w:p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E06B0" w14:textId="77777777" w:rsidR="002F7937" w:rsidRDefault="002F7937" w:rsidP="002F7937">
            <w:r>
              <w:t>Buffalo Billiards</w:t>
            </w:r>
          </w:p>
          <w:p w14:paraId="643D4CC0" w14:textId="2A3DDC1B" w:rsidR="002F7937" w:rsidRDefault="002F7937" w:rsidP="002F7937">
            <w:r>
              <w:t>8PM (Petaluma)</w:t>
            </w:r>
          </w:p>
        </w:tc>
      </w:tr>
      <w:tr w:rsidR="002F7937" w14:paraId="45390016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E9B1E" w14:textId="77777777" w:rsidR="002F7937" w:rsidRDefault="002F7937" w:rsidP="002F7937">
            <w:pPr>
              <w:pStyle w:val="Dates"/>
            </w:pPr>
            <w:r w:rsidRPr="00587033">
              <w:t>12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1AAF5" w14:textId="77777777" w:rsidR="002F7937" w:rsidRDefault="002F7937" w:rsidP="002F7937">
            <w:pPr>
              <w:pStyle w:val="Dates"/>
            </w:pPr>
            <w:r w:rsidRPr="00587033">
              <w:t>13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869C5" w14:textId="77777777" w:rsidR="002F7937" w:rsidRDefault="002F7937" w:rsidP="002F7937">
            <w:pPr>
              <w:pStyle w:val="Dates"/>
            </w:pPr>
            <w:r w:rsidRPr="00587033">
              <w:t>14</w:t>
            </w:r>
          </w:p>
        </w:tc>
        <w:tc>
          <w:tcPr>
            <w:tcW w:w="66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E9292" w14:textId="77777777" w:rsidR="002F7937" w:rsidRDefault="002F7937" w:rsidP="002F7937">
            <w:pPr>
              <w:pStyle w:val="Dates"/>
            </w:pPr>
            <w:r w:rsidRPr="00587033">
              <w:t>15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9A302" w14:textId="77777777" w:rsidR="002F7937" w:rsidRDefault="002F7937" w:rsidP="002F7937">
            <w:pPr>
              <w:pStyle w:val="Dates"/>
            </w:pPr>
            <w:r w:rsidRPr="00587033">
              <w:t>16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F77DD" w14:textId="77777777" w:rsidR="002F7937" w:rsidRDefault="002F7937" w:rsidP="002F7937">
            <w:pPr>
              <w:pStyle w:val="Dates"/>
            </w:pPr>
            <w:r w:rsidRPr="00587033">
              <w:t>17</w:t>
            </w:r>
          </w:p>
        </w:tc>
        <w:tc>
          <w:tcPr>
            <w:tcW w:w="6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6481B" w14:textId="77777777" w:rsidR="002F7937" w:rsidRDefault="002F7937" w:rsidP="002F7937">
            <w:pPr>
              <w:pStyle w:val="Dates"/>
            </w:pPr>
            <w:r w:rsidRPr="00587033">
              <w:t>18</w:t>
            </w:r>
          </w:p>
        </w:tc>
      </w:tr>
      <w:tr w:rsidR="002F7937" w14:paraId="41C9CCF8" w14:textId="77777777" w:rsidTr="002F7937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8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9C441" w14:textId="0637BE66" w:rsidR="002F7937" w:rsidRDefault="002F7937" w:rsidP="002F7937">
            <w:r>
              <w:t>Gentleman Jims</w:t>
            </w:r>
            <w:r>
              <w:t xml:space="preserve"> (Vallejo)</w:t>
            </w:r>
          </w:p>
          <w:p w14:paraId="2B743596" w14:textId="2AD08D88" w:rsidR="002F7937" w:rsidRDefault="002F7937" w:rsidP="002F7937">
            <w:r>
              <w:t>2</w:t>
            </w:r>
            <w:r>
              <w:t>PM</w:t>
            </w:r>
          </w:p>
          <w:p w14:paraId="554AC34C" w14:textId="570DBA9F" w:rsidR="002F7937" w:rsidRDefault="002F7937" w:rsidP="002F7937">
            <w:r>
              <w:t>Binyard</w:t>
            </w:r>
            <w:r>
              <w:t xml:space="preserve"> </w:t>
            </w:r>
            <w:r>
              <w:t>(Navato</w:t>
            </w:r>
            <w:r>
              <w:t>)</w:t>
            </w:r>
          </w:p>
          <w:p w14:paraId="2283037B" w14:textId="30332E3A" w:rsidR="002F7937" w:rsidRDefault="002F7937" w:rsidP="002F7937">
            <w:r>
              <w:t>6PM</w:t>
            </w:r>
          </w:p>
          <w:p w14:paraId="36C52263" w14:textId="172959C2" w:rsidR="002F7937" w:rsidRDefault="002F7937" w:rsidP="002F7937">
            <w:r>
              <w:t>6PM</w:t>
            </w: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4F400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17B23" w14:textId="77777777" w:rsidR="002F7937" w:rsidRDefault="002F7937" w:rsidP="002F7937"/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tbl>
            <w:tblPr>
              <w:tblW w:w="1694" w:type="dxa"/>
              <w:tblLook w:val="04A0" w:firstRow="1" w:lastRow="0" w:firstColumn="1" w:lastColumn="0" w:noHBand="0" w:noVBand="1"/>
            </w:tblPr>
            <w:tblGrid>
              <w:gridCol w:w="1019"/>
              <w:gridCol w:w="675"/>
            </w:tblGrid>
            <w:tr w:rsidR="002F7937" w14:paraId="40D31878" w14:textId="77777777" w:rsidTr="002F7937">
              <w:trPr>
                <w:trHeight w:hRule="exact" w:val="907"/>
              </w:trPr>
              <w:tc>
                <w:tcPr>
                  <w:tcW w:w="1992" w:type="pct"/>
                  <w:tcBorders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9F5EAC6" w14:textId="3BAF09C2" w:rsidR="002F7937" w:rsidRDefault="002F7937" w:rsidP="002F7937">
                  <w:r>
                    <w:t>Characters (</w:t>
                  </w:r>
                  <w:r>
                    <w:t>Vallejo</w:t>
                  </w:r>
                  <w:r>
                    <w:t>)</w:t>
                  </w:r>
                </w:p>
                <w:p w14:paraId="004D21D9" w14:textId="6A3CB001" w:rsidR="002F7937" w:rsidRDefault="002F7937" w:rsidP="002F7937">
                  <w:r>
                    <w:t>6PM</w:t>
                  </w:r>
                </w:p>
              </w:tc>
              <w:tc>
                <w:tcPr>
                  <w:tcW w:w="3008" w:type="pct"/>
                  <w:tcBorders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B6084C9" w14:textId="142202B3" w:rsidR="002F7937" w:rsidRDefault="002F7937" w:rsidP="002F7937"/>
              </w:tc>
            </w:tr>
          </w:tbl>
          <w:p w14:paraId="006DF770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A31C5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87634" w14:textId="7AD6BBCD" w:rsidR="002F7937" w:rsidRDefault="002F7937" w:rsidP="002F7937">
            <w:r>
              <w:t>Vinnies</w:t>
            </w:r>
            <w:r>
              <w:t xml:space="preserve"> (Concord)</w:t>
            </w:r>
          </w:p>
          <w:p w14:paraId="2314213F" w14:textId="634B5A1E" w:rsidR="002F7937" w:rsidRDefault="002F7937" w:rsidP="002F7937">
            <w:r>
              <w:t>8PM</w:t>
            </w:r>
          </w:p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B0EB8" w14:textId="77777777" w:rsidR="002F7937" w:rsidRDefault="002F7937" w:rsidP="002F7937">
            <w:r>
              <w:t>Buffalo Billiards</w:t>
            </w:r>
          </w:p>
          <w:p w14:paraId="564C2239" w14:textId="6AD1CFA8" w:rsidR="002F7937" w:rsidRDefault="002F7937" w:rsidP="002F7937">
            <w:r>
              <w:t>8PM (Petaluma)</w:t>
            </w:r>
          </w:p>
        </w:tc>
      </w:tr>
      <w:tr w:rsidR="002F7937" w14:paraId="5C5D5CE3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92998" w14:textId="77777777" w:rsidR="002F7937" w:rsidRDefault="002F7937" w:rsidP="002F7937">
            <w:pPr>
              <w:pStyle w:val="Dates"/>
            </w:pPr>
            <w:r w:rsidRPr="00587033">
              <w:t>19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DB4D0" w14:textId="77777777" w:rsidR="002F7937" w:rsidRDefault="002F7937" w:rsidP="002F7937">
            <w:pPr>
              <w:pStyle w:val="Dates"/>
            </w:pPr>
            <w:r w:rsidRPr="00587033">
              <w:t>20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E6E7F" w14:textId="77777777" w:rsidR="002F7937" w:rsidRDefault="002F7937" w:rsidP="002F7937">
            <w:pPr>
              <w:pStyle w:val="Dates"/>
            </w:pPr>
            <w:r w:rsidRPr="00587033">
              <w:t>21</w:t>
            </w:r>
          </w:p>
        </w:tc>
        <w:tc>
          <w:tcPr>
            <w:tcW w:w="66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1DD4B" w14:textId="77777777" w:rsidR="002F7937" w:rsidRDefault="002F7937" w:rsidP="002F7937">
            <w:pPr>
              <w:pStyle w:val="Dates"/>
            </w:pPr>
            <w:r w:rsidRPr="00587033">
              <w:t>22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37A4F" w14:textId="77777777" w:rsidR="002F7937" w:rsidRDefault="002F7937" w:rsidP="002F7937">
            <w:pPr>
              <w:pStyle w:val="Dates"/>
            </w:pPr>
            <w:r w:rsidRPr="00587033">
              <w:t>23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81079" w14:textId="77777777" w:rsidR="002F7937" w:rsidRDefault="002F7937" w:rsidP="002F7937">
            <w:pPr>
              <w:pStyle w:val="Dates"/>
            </w:pPr>
            <w:r w:rsidRPr="00587033">
              <w:t>24</w:t>
            </w:r>
          </w:p>
        </w:tc>
        <w:tc>
          <w:tcPr>
            <w:tcW w:w="6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CE1C0" w14:textId="77777777" w:rsidR="002F7937" w:rsidRDefault="002F7937" w:rsidP="002F7937">
            <w:pPr>
              <w:pStyle w:val="Dates"/>
            </w:pPr>
            <w:r w:rsidRPr="00587033">
              <w:t>25</w:t>
            </w:r>
          </w:p>
        </w:tc>
      </w:tr>
      <w:tr w:rsidR="002F7937" w14:paraId="25D3FE95" w14:textId="77777777" w:rsidTr="002F7937">
        <w:tblPrEx>
          <w:tblLook w:val="04A0" w:firstRow="1" w:lastRow="0" w:firstColumn="1" w:lastColumn="0" w:noHBand="0" w:noVBand="1"/>
        </w:tblPrEx>
        <w:trPr>
          <w:trHeight w:hRule="exact" w:val="1170"/>
        </w:trPr>
        <w:tc>
          <w:tcPr>
            <w:tcW w:w="8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30B0D" w14:textId="7DF06DC2" w:rsidR="002F7937" w:rsidRDefault="002F7937" w:rsidP="002F7937">
            <w:r>
              <w:t>Gentleman Jims</w:t>
            </w:r>
            <w:r>
              <w:t xml:space="preserve"> (Vallejo)</w:t>
            </w:r>
          </w:p>
          <w:p w14:paraId="7D8780EF" w14:textId="77777777" w:rsidR="002F7937" w:rsidRDefault="002F7937" w:rsidP="002F7937">
            <w:r>
              <w:t>2PM</w:t>
            </w:r>
          </w:p>
          <w:p w14:paraId="526A4231" w14:textId="3E100684" w:rsidR="002F7937" w:rsidRDefault="002F7937" w:rsidP="002F7937">
            <w:r>
              <w:t>Binyard</w:t>
            </w:r>
            <w:r>
              <w:t xml:space="preserve"> (Navato)</w:t>
            </w:r>
          </w:p>
          <w:p w14:paraId="04C15E04" w14:textId="517A24E5" w:rsidR="002F7937" w:rsidRDefault="002F7937" w:rsidP="002F7937">
            <w:r>
              <w:t>6PM</w:t>
            </w: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06200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C435D" w14:textId="77777777" w:rsidR="002F7937" w:rsidRDefault="002F7937" w:rsidP="002F7937"/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tbl>
            <w:tblPr>
              <w:tblW w:w="1694" w:type="dxa"/>
              <w:tblLook w:val="04A0" w:firstRow="1" w:lastRow="0" w:firstColumn="1" w:lastColumn="0" w:noHBand="0" w:noVBand="1"/>
            </w:tblPr>
            <w:tblGrid>
              <w:gridCol w:w="1019"/>
              <w:gridCol w:w="675"/>
            </w:tblGrid>
            <w:tr w:rsidR="002F7937" w14:paraId="284A2344" w14:textId="77777777" w:rsidTr="002F7937">
              <w:trPr>
                <w:trHeight w:hRule="exact" w:val="907"/>
              </w:trPr>
              <w:tc>
                <w:tcPr>
                  <w:tcW w:w="1992" w:type="pct"/>
                  <w:tcBorders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2EFE8068" w14:textId="7EF327A8" w:rsidR="002F7937" w:rsidRDefault="002F7937" w:rsidP="002F7937">
                  <w:r>
                    <w:t>Characters (</w:t>
                  </w:r>
                  <w:r>
                    <w:t>Vallejo</w:t>
                  </w:r>
                  <w:r>
                    <w:t>)</w:t>
                  </w:r>
                </w:p>
                <w:p w14:paraId="7D5E7A66" w14:textId="7490D8FD" w:rsidR="002F7937" w:rsidRDefault="002F7937" w:rsidP="002F7937">
                  <w:r>
                    <w:t>6PM</w:t>
                  </w:r>
                </w:p>
              </w:tc>
              <w:tc>
                <w:tcPr>
                  <w:tcW w:w="3008" w:type="pct"/>
                  <w:tcBorders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5A707BCC" w14:textId="5FF8829B" w:rsidR="002F7937" w:rsidRDefault="002F7937" w:rsidP="002F7937"/>
              </w:tc>
            </w:tr>
          </w:tbl>
          <w:p w14:paraId="39B10474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49C6C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A059B" w14:textId="2EC07BA7" w:rsidR="002F7937" w:rsidRDefault="002F7937" w:rsidP="002F7937">
            <w:r>
              <w:t>Vinnies</w:t>
            </w:r>
            <w:r>
              <w:t xml:space="preserve"> (Concord)</w:t>
            </w:r>
          </w:p>
          <w:p w14:paraId="66F1C39C" w14:textId="1035D3B1" w:rsidR="002F7937" w:rsidRDefault="002F7937" w:rsidP="002F7937">
            <w:r>
              <w:t>8PM</w:t>
            </w:r>
          </w:p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0C4CB" w14:textId="77777777" w:rsidR="002F7937" w:rsidRDefault="002F7937" w:rsidP="002F7937">
            <w:r>
              <w:t>Buffalo Billiards</w:t>
            </w:r>
          </w:p>
          <w:p w14:paraId="63EA127C" w14:textId="574D99AF" w:rsidR="002F7937" w:rsidRDefault="002F7937" w:rsidP="002F7937">
            <w:r>
              <w:t>8PM (Petaluma)</w:t>
            </w:r>
          </w:p>
        </w:tc>
      </w:tr>
      <w:tr w:rsidR="002F7937" w14:paraId="55255C06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A644F" w14:textId="77777777" w:rsidR="002F7937" w:rsidRDefault="002F7937" w:rsidP="002F7937">
            <w:pPr>
              <w:pStyle w:val="Dates"/>
            </w:pPr>
            <w:r w:rsidRPr="00587033">
              <w:t>26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6FDCB" w14:textId="77777777" w:rsidR="002F7937" w:rsidRDefault="002F7937" w:rsidP="002F7937">
            <w:pPr>
              <w:pStyle w:val="Dates"/>
            </w:pPr>
            <w:r w:rsidRPr="00587033">
              <w:t>27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33F71" w14:textId="77777777" w:rsidR="002F7937" w:rsidRDefault="002F7937" w:rsidP="002F7937">
            <w:pPr>
              <w:pStyle w:val="Dates"/>
            </w:pPr>
            <w:r w:rsidRPr="00587033">
              <w:t>28</w:t>
            </w:r>
          </w:p>
        </w:tc>
        <w:tc>
          <w:tcPr>
            <w:tcW w:w="66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5C512" w14:textId="77777777" w:rsidR="002F7937" w:rsidRDefault="002F7937" w:rsidP="002F7937">
            <w:pPr>
              <w:pStyle w:val="Dates"/>
            </w:pPr>
            <w:r w:rsidRPr="00587033">
              <w:t>29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5F01F" w14:textId="77777777" w:rsidR="002F7937" w:rsidRDefault="002F7937" w:rsidP="002F7937">
            <w:pPr>
              <w:pStyle w:val="Dates"/>
            </w:pPr>
            <w:r w:rsidRPr="00587033">
              <w:t>30</w:t>
            </w: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9B206" w14:textId="77777777" w:rsidR="002F7937" w:rsidRDefault="002F7937" w:rsidP="002F7937">
            <w:pPr>
              <w:pStyle w:val="Dates"/>
            </w:pPr>
            <w:r w:rsidRPr="00587033">
              <w:t>31</w:t>
            </w:r>
          </w:p>
        </w:tc>
        <w:tc>
          <w:tcPr>
            <w:tcW w:w="6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F6512" w14:textId="77777777" w:rsidR="002F7937" w:rsidRDefault="002F7937" w:rsidP="002F7937">
            <w:pPr>
              <w:pStyle w:val="Dates"/>
            </w:pPr>
          </w:p>
        </w:tc>
      </w:tr>
      <w:tr w:rsidR="002F7937" w14:paraId="686459BD" w14:textId="77777777" w:rsidTr="002F793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8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82F05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08852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A596C" w14:textId="77777777" w:rsidR="002F7937" w:rsidRDefault="002F7937" w:rsidP="002F7937"/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587CF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7E88B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0D5E5" w14:textId="77777777" w:rsidR="002F7937" w:rsidRDefault="002F7937" w:rsidP="002F7937"/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A6AE9" w14:textId="77777777" w:rsidR="002F7937" w:rsidRDefault="002F7937" w:rsidP="002F7937"/>
        </w:tc>
      </w:tr>
      <w:tr w:rsidR="002F7937" w14:paraId="425790AB" w14:textId="77777777" w:rsidTr="002F7937">
        <w:tblPrEx>
          <w:tblLook w:val="04A0" w:firstRow="1" w:lastRow="0" w:firstColumn="1" w:lastColumn="0" w:noHBand="0" w:noVBand="1"/>
        </w:tblPrEx>
        <w:tc>
          <w:tcPr>
            <w:tcW w:w="8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3937B" w14:textId="77777777" w:rsidR="002F7937" w:rsidRDefault="002F7937" w:rsidP="002F7937">
            <w:pPr>
              <w:pStyle w:val="Dates"/>
            </w:pP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DBE23" w14:textId="77777777" w:rsidR="002F7937" w:rsidRDefault="002F7937" w:rsidP="002F7937">
            <w:pPr>
              <w:pStyle w:val="Dates"/>
            </w:pP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40048" w14:textId="77777777" w:rsidR="002F7937" w:rsidRDefault="002F7937" w:rsidP="002F7937">
            <w:pPr>
              <w:pStyle w:val="Dates"/>
            </w:pPr>
          </w:p>
        </w:tc>
        <w:tc>
          <w:tcPr>
            <w:tcW w:w="66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BB382" w14:textId="77777777" w:rsidR="002F7937" w:rsidRDefault="002F7937" w:rsidP="002F7937">
            <w:pPr>
              <w:pStyle w:val="Dates"/>
            </w:pP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244B1" w14:textId="77777777" w:rsidR="002F7937" w:rsidRDefault="002F7937" w:rsidP="002F7937">
            <w:pPr>
              <w:pStyle w:val="Dates"/>
            </w:pPr>
          </w:p>
        </w:tc>
        <w:tc>
          <w:tcPr>
            <w:tcW w:w="60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1F232" w14:textId="77777777" w:rsidR="002F7937" w:rsidRDefault="002F7937" w:rsidP="002F7937">
            <w:pPr>
              <w:pStyle w:val="Dates"/>
            </w:pPr>
          </w:p>
        </w:tc>
        <w:tc>
          <w:tcPr>
            <w:tcW w:w="6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55556" w14:textId="77777777" w:rsidR="002F7937" w:rsidRDefault="002F7937" w:rsidP="002F7937">
            <w:pPr>
              <w:pStyle w:val="Dates"/>
            </w:pPr>
          </w:p>
        </w:tc>
      </w:tr>
      <w:tr w:rsidR="002F7937" w14:paraId="0BDF39D3" w14:textId="77777777" w:rsidTr="002F793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8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5D473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421EF" w14:textId="77777777" w:rsidR="002F7937" w:rsidRDefault="002F7937" w:rsidP="002F7937"/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6A5B8" w14:textId="77777777" w:rsidR="002F7937" w:rsidRDefault="002F7937" w:rsidP="002F7937"/>
        </w:tc>
        <w:tc>
          <w:tcPr>
            <w:tcW w:w="66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039CB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5F231" w14:textId="77777777" w:rsidR="002F7937" w:rsidRDefault="002F7937" w:rsidP="002F7937"/>
        </w:tc>
        <w:tc>
          <w:tcPr>
            <w:tcW w:w="60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92CA7" w14:textId="77777777" w:rsidR="002F7937" w:rsidRDefault="002F7937" w:rsidP="002F7937"/>
        </w:tc>
        <w:tc>
          <w:tcPr>
            <w:tcW w:w="6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2B6E5" w14:textId="77777777" w:rsidR="002F7937" w:rsidRDefault="002F7937" w:rsidP="002F7937"/>
        </w:tc>
      </w:tr>
    </w:tbl>
    <w:p w14:paraId="0DBA03D6" w14:textId="77777777" w:rsidR="00D7230E" w:rsidRDefault="00D7230E"/>
    <w:p w14:paraId="3431D45A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70D636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6AC4F97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B765E53" w14:textId="77777777" w:rsidR="00080EF7" w:rsidRDefault="00080EF7" w:rsidP="00943931"/>
        </w:tc>
      </w:tr>
      <w:tr w:rsidR="00080EF7" w14:paraId="5534399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7AB4AA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15C83AD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2D7D5A8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9178F2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AD9B83A" w14:textId="77777777" w:rsidR="00080EF7" w:rsidRPr="003F1620" w:rsidRDefault="00080EF7" w:rsidP="00943931"/>
        </w:tc>
      </w:tr>
      <w:tr w:rsidR="00080EF7" w14:paraId="2343DB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0664CD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BA3133D711AC4FADB29924B869223EE9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55E710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498B35403E0E43719A28B863DBAD701F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8E1B71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560B082BEF3D4C07B21BC5F630701752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BF9497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048AFA7769C0426A894B82764050E8DC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B45D31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03E3AADFBBD341BCB666982A4D28D983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67EFDA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706BBF084CF2491FB0907FFCE3BF3E68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6949E0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9325ECDF88DC49E8841B6133CCA18456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6E16F6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4239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6C57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1CC6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A8BE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57DD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8D2E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EE9AA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510D731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CFB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A0B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F27C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590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17F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617C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B3FDA" w14:textId="77777777" w:rsidR="00290CF4" w:rsidRDefault="00290CF4" w:rsidP="00290CF4"/>
        </w:tc>
      </w:tr>
      <w:tr w:rsidR="00290CF4" w14:paraId="1262F4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65FCE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618C2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0A9C8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E5FA8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88F91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877DA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ADFA7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48C32F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586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139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1BAE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C63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88E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DACD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D5999" w14:textId="77777777" w:rsidR="00290CF4" w:rsidRDefault="00290CF4" w:rsidP="00290CF4"/>
        </w:tc>
      </w:tr>
      <w:tr w:rsidR="00290CF4" w14:paraId="6B848E4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1ECB5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29873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F2C33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F88C0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E20FE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471B0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A365F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536607B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374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8849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4966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C15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07F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AE54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A4356" w14:textId="77777777" w:rsidR="00290CF4" w:rsidRDefault="00290CF4" w:rsidP="00290CF4"/>
        </w:tc>
      </w:tr>
      <w:tr w:rsidR="00290CF4" w14:paraId="5B3CD8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42F0A5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69266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B568E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45709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BB8C1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B9EB5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42A05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0AA3FD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513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5D8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2FCF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F36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F2F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3F50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B114F" w14:textId="77777777" w:rsidR="00290CF4" w:rsidRDefault="00290CF4" w:rsidP="00290CF4"/>
        </w:tc>
      </w:tr>
      <w:tr w:rsidR="00290CF4" w14:paraId="541932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AD145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B1D14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78061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4C33C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29EE7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6D00B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824D1" w14:textId="77777777" w:rsidR="00290CF4" w:rsidRDefault="00290CF4" w:rsidP="00290CF4">
            <w:pPr>
              <w:pStyle w:val="Dates"/>
            </w:pPr>
          </w:p>
        </w:tc>
      </w:tr>
      <w:tr w:rsidR="0005195E" w14:paraId="68FE236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AAB2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4DD7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035E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1CB4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E24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66696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A6555" w14:textId="77777777" w:rsidR="00080EF7" w:rsidRDefault="00080EF7" w:rsidP="00943931"/>
        </w:tc>
      </w:tr>
      <w:tr w:rsidR="00080EF7" w14:paraId="1171C3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00E3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F175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06FD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FDDF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2B8B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57E4E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B3BCC" w14:textId="77777777" w:rsidR="00080EF7" w:rsidRDefault="00080EF7" w:rsidP="00943931">
            <w:pPr>
              <w:pStyle w:val="Dates"/>
            </w:pPr>
          </w:p>
        </w:tc>
      </w:tr>
      <w:tr w:rsidR="00080EF7" w14:paraId="57D4F1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A36F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ABD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E0A11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5241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742A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3E90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EFFB7" w14:textId="77777777" w:rsidR="00080EF7" w:rsidRDefault="00080EF7" w:rsidP="00943931"/>
        </w:tc>
      </w:tr>
      <w:tr w:rsidR="00080EF7" w14:paraId="6B195FE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F3B52A0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1DD8A8F" w14:textId="77777777" w:rsidR="00080EF7" w:rsidRDefault="00080EF7" w:rsidP="00943931"/>
        </w:tc>
      </w:tr>
      <w:tr w:rsidR="00080EF7" w14:paraId="3E7C818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780CD2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34A250F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4BC3175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81B9AF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BD5DC5" w14:textId="77777777" w:rsidR="00080EF7" w:rsidRPr="003F1620" w:rsidRDefault="00080EF7" w:rsidP="00943931"/>
        </w:tc>
      </w:tr>
      <w:tr w:rsidR="00080EF7" w14:paraId="2F4A43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628CF1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EFDC612128204279B9F8E7C5C0596827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C5BF75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66A83614EEA64C3183B5BEC39AE5E513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4ED768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172CB46FEC7D4700B27A13DA9B8AEA49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AA537A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41EDD5C59F274320A43D8E3F3C0E86C8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51269E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F4286A20D64E4F419C8AF59D7CC9DA44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43572F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099293EF0FEB4DFEBA524E88483E0C41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749378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AB8CB974433A46CDB7017B5F09C5D3DE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469932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CB31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E501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3760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46F3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B8E6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32E8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CEFD2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2D6E8E2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09E7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D15D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C0A2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EA9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82F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7765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405C8" w14:textId="77777777" w:rsidR="00290CF4" w:rsidRDefault="00290CF4" w:rsidP="00290CF4"/>
        </w:tc>
      </w:tr>
      <w:tr w:rsidR="00290CF4" w14:paraId="619734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FD5AC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4CBBF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95B4B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01E37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4193E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943B4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724AF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2F9477B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CA8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F7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D449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C16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558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C263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29D98" w14:textId="77777777" w:rsidR="00290CF4" w:rsidRDefault="00290CF4" w:rsidP="00290CF4"/>
        </w:tc>
      </w:tr>
      <w:tr w:rsidR="00290CF4" w14:paraId="0EC86A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12A07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62F21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ABDB6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CB5DA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931A7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2BC1E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7ACAF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6ADBA7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F46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750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3051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7F80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43F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49DC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4FDDC" w14:textId="77777777" w:rsidR="00290CF4" w:rsidRDefault="00290CF4" w:rsidP="00290CF4"/>
        </w:tc>
      </w:tr>
      <w:tr w:rsidR="00290CF4" w14:paraId="123CD7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2FDE2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26F2F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06518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32FD9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F616A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8E138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506A5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4DF42E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5C1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BCA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6008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F003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7A5D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1D1C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A246C" w14:textId="77777777" w:rsidR="00290CF4" w:rsidRDefault="00290CF4" w:rsidP="00290CF4"/>
        </w:tc>
      </w:tr>
      <w:tr w:rsidR="00290CF4" w14:paraId="0C30DC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CD550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803236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2F46A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78C8D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7FBC8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2D330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CC6BC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0FE0770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ADD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AB65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2176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87E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E0B5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61E3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32D9F5" w14:textId="77777777" w:rsidR="00290CF4" w:rsidRDefault="00290CF4" w:rsidP="00290CF4"/>
        </w:tc>
      </w:tr>
      <w:tr w:rsidR="00290CF4" w14:paraId="1F1700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23A87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C2CBA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CB3B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631C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0FD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699F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E4EEF" w14:textId="77777777" w:rsidR="00290CF4" w:rsidRDefault="00290CF4" w:rsidP="00290CF4">
            <w:pPr>
              <w:pStyle w:val="Dates"/>
            </w:pPr>
          </w:p>
        </w:tc>
      </w:tr>
      <w:tr w:rsidR="00080EF7" w14:paraId="6EA0C47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5D77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728E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A4C5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0691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BB6D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28CD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28839" w14:textId="77777777" w:rsidR="00080EF7" w:rsidRDefault="00080EF7" w:rsidP="00943931"/>
        </w:tc>
      </w:tr>
    </w:tbl>
    <w:p w14:paraId="289D7680" w14:textId="77777777" w:rsidR="00E13B83" w:rsidRDefault="00E13B83" w:rsidP="00D435C2"/>
    <w:p w14:paraId="3BD7D6C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6D0C891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256842D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C1998ED" w14:textId="77777777" w:rsidR="005D393D" w:rsidRDefault="005D393D" w:rsidP="00943931"/>
        </w:tc>
      </w:tr>
      <w:tr w:rsidR="005D393D" w14:paraId="6D68F67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F55FFA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46FBB16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0158099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EC4D56D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3CA379" w14:textId="77777777" w:rsidR="005D393D" w:rsidRPr="003F1620" w:rsidRDefault="005D393D" w:rsidP="00943931"/>
        </w:tc>
      </w:tr>
      <w:tr w:rsidR="005D393D" w14:paraId="2356AB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7494EA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4C32FA2FEC7D4653987A1C1B795B8712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818B2E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7B681AD991FC4C2AA30EE4C0C1C81A06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C55591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AC0C1505DF0C486EBF7E634621E0BA6C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70627B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1AC82657D5CE475C964B6A34C9A84CDF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7EFB79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A5ED75C269E541B7B6B6A6C0968CA23D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823549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77B30726F74345EAA17F85555ABB7656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4313AD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1FC9A87393E3459F8CD50643CD9E2220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3394F4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D0DB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3EEB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89B2C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5BA87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1BB30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6FAB9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D86AF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4B299FB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678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11F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BC83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CBA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A56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5592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AEB16" w14:textId="77777777" w:rsidR="00290CF4" w:rsidRDefault="00290CF4" w:rsidP="00290CF4"/>
        </w:tc>
      </w:tr>
      <w:tr w:rsidR="00290CF4" w14:paraId="76656D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1A2C7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E5799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38856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21979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7DC58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D0E50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AD90C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22352E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47C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E4E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1B78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9A8C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DB1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3B8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A69AE" w14:textId="77777777" w:rsidR="00290CF4" w:rsidRDefault="00290CF4" w:rsidP="00290CF4"/>
        </w:tc>
      </w:tr>
      <w:tr w:rsidR="00290CF4" w14:paraId="3678CD6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B1DD7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4B8D8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3F423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9A900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52703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678E6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91573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4870659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C75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133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3E43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708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D6F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307C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E4956" w14:textId="77777777" w:rsidR="00290CF4" w:rsidRDefault="00290CF4" w:rsidP="00290CF4"/>
        </w:tc>
      </w:tr>
      <w:tr w:rsidR="00290CF4" w14:paraId="17F7C63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67414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FE067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0D802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BCA05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2276A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EE241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A9BCC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387E04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AFA8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AC84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1B8C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9E5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3AF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1512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2D2CF" w14:textId="77777777" w:rsidR="00290CF4" w:rsidRDefault="00290CF4" w:rsidP="00290CF4"/>
        </w:tc>
      </w:tr>
      <w:tr w:rsidR="00290CF4" w14:paraId="0397390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FB4A4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1C86E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2D711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15602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D525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D5FC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00C5E" w14:textId="77777777" w:rsidR="00290CF4" w:rsidRDefault="00290CF4" w:rsidP="00290CF4">
            <w:pPr>
              <w:pStyle w:val="Dates"/>
            </w:pPr>
          </w:p>
        </w:tc>
      </w:tr>
      <w:tr w:rsidR="0005195E" w14:paraId="46F919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3BB4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5592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B1C3E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74AE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111E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8952B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F930C" w14:textId="77777777" w:rsidR="005D393D" w:rsidRDefault="005D393D" w:rsidP="00943931"/>
        </w:tc>
      </w:tr>
      <w:tr w:rsidR="005D393D" w14:paraId="1DD6A2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4D93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DE25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0981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69F1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11AC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D28B3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F1DCB" w14:textId="77777777" w:rsidR="005D393D" w:rsidRDefault="005D393D" w:rsidP="00943931">
            <w:pPr>
              <w:pStyle w:val="Dates"/>
            </w:pPr>
          </w:p>
        </w:tc>
      </w:tr>
      <w:tr w:rsidR="005D393D" w14:paraId="0407CA0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78ED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0357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0AC4A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E6F6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5423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A6331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C2A84" w14:textId="77777777" w:rsidR="005D393D" w:rsidRDefault="005D393D" w:rsidP="00943931"/>
        </w:tc>
      </w:tr>
    </w:tbl>
    <w:p w14:paraId="39DDE0E8" w14:textId="77777777" w:rsidR="00D435C2" w:rsidRDefault="00D435C2" w:rsidP="00D435C2"/>
    <w:p w14:paraId="1009FBE0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7983041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A1080D0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62A8D7F" w14:textId="77777777" w:rsidR="005D393D" w:rsidRDefault="005D393D" w:rsidP="00943931"/>
        </w:tc>
      </w:tr>
      <w:tr w:rsidR="005D393D" w14:paraId="28F5648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4201F0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512496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2E55B2E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91DBD25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4EE2030" w14:textId="77777777" w:rsidR="005D393D" w:rsidRPr="003F1620" w:rsidRDefault="005D393D" w:rsidP="00943931"/>
        </w:tc>
      </w:tr>
      <w:tr w:rsidR="005D393D" w14:paraId="376E43A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BDC746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0F19804516DC4390B5F69CAB2C336A11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92A378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F9848B23C4544075B20BD71B6FDFD1E9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9600AA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77AADA3C530C421AABC4B962BFBEBCE5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A4844D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F72B0263C3EE463C9FA2CE1DEA538FDA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745244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9E768E63EAF84FB387AFA16A1539464F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84E1CD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992CE2D2A57543BB84940CD6BB2598B6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D77346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25C4E2CA35054AE4B73ED6EC948ECA6C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28064C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66E5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4693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5E3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5359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4BFEF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41FDF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78501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46792A1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C71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F4B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2F5A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6E3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DE6A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6ED4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9E814" w14:textId="77777777" w:rsidR="00290CF4" w:rsidRDefault="00290CF4" w:rsidP="00290CF4"/>
        </w:tc>
      </w:tr>
      <w:tr w:rsidR="00290CF4" w14:paraId="2A62665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0CAF6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71CF5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E9175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F2705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8CBD9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12649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6B24A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32CBC36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D374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E87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007A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17E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DE5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3208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2F271" w14:textId="77777777" w:rsidR="00290CF4" w:rsidRDefault="00290CF4" w:rsidP="00290CF4"/>
        </w:tc>
      </w:tr>
      <w:tr w:rsidR="00290CF4" w14:paraId="358638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30A1F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835B5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1308D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07C38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A58DF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02579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A7137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5780F75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24FC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B37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ED81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4C9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81B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738C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B1E29" w14:textId="77777777" w:rsidR="00290CF4" w:rsidRDefault="00290CF4" w:rsidP="00290CF4"/>
        </w:tc>
      </w:tr>
      <w:tr w:rsidR="00290CF4" w14:paraId="7700B0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CB1E6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1855E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6458F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753B1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297D9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8450F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E397F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445B379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85A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2582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CACD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01B7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B3A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8055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1F75B" w14:textId="77777777" w:rsidR="00290CF4" w:rsidRDefault="00290CF4" w:rsidP="00290CF4"/>
        </w:tc>
      </w:tr>
      <w:tr w:rsidR="00290CF4" w14:paraId="127BA7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0C4BE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896E5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1C25B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9FDDF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CFB33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DAD4A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DE0F3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3A7C476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0BE3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ED31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43A2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6964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FBB3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D36BF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9FF19" w14:textId="77777777" w:rsidR="005D393D" w:rsidRDefault="005D393D" w:rsidP="00943931"/>
        </w:tc>
      </w:tr>
      <w:tr w:rsidR="005D393D" w14:paraId="014CEAE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B6A9E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61E7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AB63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DE5D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6BB2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779ED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D4501" w14:textId="77777777" w:rsidR="005D393D" w:rsidRDefault="005D393D" w:rsidP="00943931">
            <w:pPr>
              <w:pStyle w:val="Dates"/>
            </w:pPr>
          </w:p>
        </w:tc>
      </w:tr>
      <w:tr w:rsidR="005D393D" w14:paraId="7FD0DA6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CEBA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9149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7258B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80CC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E17F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B1084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555FE" w14:textId="77777777" w:rsidR="005D393D" w:rsidRDefault="005D393D" w:rsidP="00943931"/>
        </w:tc>
      </w:tr>
    </w:tbl>
    <w:p w14:paraId="0A574ED4" w14:textId="77777777" w:rsidR="00D435C2" w:rsidRDefault="00D435C2" w:rsidP="00D435C2"/>
    <w:p w14:paraId="5277D17D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99D3C2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9AC8445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A5B3F6E" w14:textId="77777777" w:rsidR="00800901" w:rsidRDefault="00800901" w:rsidP="00943931"/>
        </w:tc>
      </w:tr>
      <w:tr w:rsidR="00800901" w14:paraId="7C0098B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01A3C5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9891BE9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B7AEB3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DF004A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BEFD995" w14:textId="77777777" w:rsidR="00800901" w:rsidRPr="003F1620" w:rsidRDefault="00800901" w:rsidP="00943931"/>
        </w:tc>
      </w:tr>
      <w:tr w:rsidR="00800901" w14:paraId="412D14A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9E7EC3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4A2B954D22DF4F8EAC12D94CC78E80A4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71DA54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530CA12F49584D92B0F00A2EF404BF74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D19A09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E7D05D59CEC8406AB058CDD453EC5175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0F3D16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E07C9539E1D243D5B9BAB469C2E4ECD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A74B75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7A77A3E9CB5F48D1A75CC0DABCD65102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06B8DE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702007E6C56B46BBB309522154923412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EF1607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127D4C9528C54B638EA416C23250479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90BD6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D820F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37946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06E23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E0A49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D56A1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13C9A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EAFD2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6A60289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FCD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139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9F6B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ACD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BA8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59B1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CD0B9" w14:textId="77777777" w:rsidR="00290CF4" w:rsidRDefault="00290CF4" w:rsidP="00290CF4"/>
        </w:tc>
      </w:tr>
      <w:tr w:rsidR="00290CF4" w14:paraId="2365AC3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20B77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E8935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279D6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900CE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08E44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E9FB9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22797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5A194C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C84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40C1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1C9B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464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E1CFC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DE3E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C2AF8" w14:textId="77777777" w:rsidR="00290CF4" w:rsidRDefault="00290CF4" w:rsidP="00290CF4"/>
        </w:tc>
      </w:tr>
      <w:tr w:rsidR="00290CF4" w14:paraId="2A83CE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E28A3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9A758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5A24D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03AD1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D2B68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71990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C688D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70A9F9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F7A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40B6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56A8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53C5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810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232CE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E7DB9" w14:textId="77777777" w:rsidR="00290CF4" w:rsidRDefault="00290CF4" w:rsidP="00290CF4"/>
        </w:tc>
      </w:tr>
      <w:tr w:rsidR="00290CF4" w14:paraId="15CBA5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6ADA7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0B983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981E6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92DF2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46B23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F0FD4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F2A6E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56E3B0F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4EC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36F6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4F08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3C0A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AE97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A87E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C089F" w14:textId="77777777" w:rsidR="00290CF4" w:rsidRDefault="00290CF4" w:rsidP="00290CF4"/>
        </w:tc>
      </w:tr>
      <w:tr w:rsidR="00290CF4" w14:paraId="15D0CB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83769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2AEE1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BD1C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B38E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3A5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0C6F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D84EA" w14:textId="77777777" w:rsidR="00290CF4" w:rsidRDefault="00290CF4" w:rsidP="00290CF4">
            <w:pPr>
              <w:pStyle w:val="Dates"/>
            </w:pPr>
          </w:p>
        </w:tc>
      </w:tr>
      <w:tr w:rsidR="00290CF4" w14:paraId="378BF0B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21D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6D6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5E9E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C2E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CB7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8D3D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3C9A8" w14:textId="77777777" w:rsidR="00290CF4" w:rsidRDefault="00290CF4" w:rsidP="00290CF4"/>
        </w:tc>
      </w:tr>
      <w:tr w:rsidR="00290CF4" w14:paraId="354F50B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FAA8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CC58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3458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2D2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21A5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8A91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C719D" w14:textId="77777777" w:rsidR="00290CF4" w:rsidRDefault="00290CF4" w:rsidP="00290CF4">
            <w:pPr>
              <w:pStyle w:val="Dates"/>
            </w:pPr>
          </w:p>
        </w:tc>
      </w:tr>
      <w:tr w:rsidR="00800901" w14:paraId="4E034F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8CE5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14A4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B821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AE00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182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886C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76179" w14:textId="77777777" w:rsidR="00800901" w:rsidRDefault="00800901" w:rsidP="00943931"/>
        </w:tc>
      </w:tr>
    </w:tbl>
    <w:p w14:paraId="700AD4B9" w14:textId="77777777" w:rsidR="00D435C2" w:rsidRDefault="00D435C2" w:rsidP="00D435C2"/>
    <w:p w14:paraId="6A8FAC06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19EB18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4C754E6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E10B28E" w14:textId="77777777" w:rsidR="00800901" w:rsidRDefault="00800901" w:rsidP="00943931"/>
        </w:tc>
      </w:tr>
      <w:tr w:rsidR="00800901" w14:paraId="2EE6F69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00C530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D9A049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B32C07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D8E280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1A1E74A" w14:textId="77777777" w:rsidR="00800901" w:rsidRPr="003F1620" w:rsidRDefault="00800901" w:rsidP="00943931"/>
        </w:tc>
      </w:tr>
      <w:tr w:rsidR="00800901" w14:paraId="480C24F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0DC8F5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9F492B4EEFBE494A8200D7A4EFA4B6D0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E32165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563FC651482941678F45A695736B6154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84D09E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D82C0E16E9504A3AA5B34A56238CCB4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442EB1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2DFF09C4F9904885B5190D63965283C3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C0085A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DC9983FCD229487FB44045443572C920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0D4C8C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184A2AFAB1064B27AECA51482F7EBE31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3E6741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BE34973BB59D4A43ABF51335C528B57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2BE8D78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4123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ACD8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C5558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2D096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8C622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5F6AB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4E2AC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19F0A6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1E1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350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B503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03B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A2CD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8695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CF71B" w14:textId="77777777" w:rsidR="00290CF4" w:rsidRDefault="00290CF4" w:rsidP="00290CF4"/>
        </w:tc>
      </w:tr>
      <w:tr w:rsidR="00290CF4" w14:paraId="35E577B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E6765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151E1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EE373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8B441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57F6A7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E6B16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F2619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5A921E3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E20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21F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1358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F0C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4EF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43AC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081D7" w14:textId="77777777" w:rsidR="00290CF4" w:rsidRDefault="00290CF4" w:rsidP="00290CF4"/>
        </w:tc>
      </w:tr>
      <w:tr w:rsidR="00290CF4" w14:paraId="0F4AD6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E5A22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493A1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07A0D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73A96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F5B9E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A8F0B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E8040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00673BD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07F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791D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360D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7E4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700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F0C8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F94AC" w14:textId="77777777" w:rsidR="00290CF4" w:rsidRDefault="00290CF4" w:rsidP="00290CF4"/>
        </w:tc>
      </w:tr>
      <w:tr w:rsidR="00290CF4" w14:paraId="31DDFC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05BAA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93C16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2EA18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B7F6D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430DE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39E4C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CA7CB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0FA3BF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DC6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170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9CFF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CE3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EF7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7406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DA806" w14:textId="77777777" w:rsidR="00290CF4" w:rsidRDefault="00290CF4" w:rsidP="00290CF4"/>
        </w:tc>
      </w:tr>
      <w:tr w:rsidR="00290CF4" w14:paraId="27D18CD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2A85D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1B85F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B0461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3DE58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5BF64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C4EF8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E72A9" w14:textId="77777777" w:rsidR="00290CF4" w:rsidRDefault="00290CF4" w:rsidP="00290CF4">
            <w:pPr>
              <w:pStyle w:val="Dates"/>
            </w:pPr>
          </w:p>
        </w:tc>
      </w:tr>
      <w:tr w:rsidR="0005195E" w14:paraId="77F40A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41C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4182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0839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4FA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993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9A18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69C39" w14:textId="77777777" w:rsidR="00800901" w:rsidRDefault="00800901" w:rsidP="00943931"/>
        </w:tc>
      </w:tr>
      <w:tr w:rsidR="00800901" w14:paraId="664A688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4063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FE11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A4F0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5765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A8C9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FC57C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7F6F9" w14:textId="77777777" w:rsidR="00800901" w:rsidRDefault="00800901" w:rsidP="00943931">
            <w:pPr>
              <w:pStyle w:val="Dates"/>
            </w:pPr>
          </w:p>
        </w:tc>
      </w:tr>
      <w:tr w:rsidR="00800901" w14:paraId="17496CF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8D4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E4A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C6F1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F744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D230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5E49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E4F6A" w14:textId="77777777" w:rsidR="00800901" w:rsidRDefault="00800901" w:rsidP="00943931"/>
        </w:tc>
      </w:tr>
    </w:tbl>
    <w:p w14:paraId="76E57F24" w14:textId="77777777" w:rsidR="00D435C2" w:rsidRDefault="00D435C2" w:rsidP="00D435C2"/>
    <w:p w14:paraId="5D4B7240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319734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26AE9ED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A9CF96C" w14:textId="77777777" w:rsidR="00800901" w:rsidRDefault="00800901" w:rsidP="00943931"/>
        </w:tc>
      </w:tr>
      <w:tr w:rsidR="00800901" w14:paraId="42E783C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68833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E7E0089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DDB512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B7067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67EE9C6" w14:textId="77777777" w:rsidR="00800901" w:rsidRPr="003F1620" w:rsidRDefault="00800901" w:rsidP="00943931"/>
        </w:tc>
      </w:tr>
      <w:tr w:rsidR="00800901" w14:paraId="3A63E7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C45719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287EABE07D6D48E6B54A5524754B1CBF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4E3A84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09CFD668F376492CB35F393F5765041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27AB07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22AC28F80F8D4D729CC7E6AAC77A1ED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D8F38C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23628C8E881D4887986527900096E1E8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04310E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D059094461CF45D4B73C8ED238F85887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DAAED8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2E8B8997666D44C2A482F956F14BCEB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725642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A02F9A7334FE49908C743C1E19D61444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BF7B1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3B50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38A0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418C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6332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60C6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5DD93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21F4D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725DAD5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119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CC1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CE99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A2F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8C58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EC82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045AB" w14:textId="77777777" w:rsidR="00290CF4" w:rsidRDefault="00290CF4" w:rsidP="00290CF4"/>
        </w:tc>
      </w:tr>
      <w:tr w:rsidR="00290CF4" w14:paraId="24B528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035D5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DE1A7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6A320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CEC32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E37D2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03E37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FB666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4F77103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12C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423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7962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901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444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17C6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EA32F" w14:textId="77777777" w:rsidR="00290CF4" w:rsidRDefault="00290CF4" w:rsidP="00290CF4"/>
        </w:tc>
      </w:tr>
      <w:tr w:rsidR="00290CF4" w14:paraId="193EBA2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645DB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2B2A8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CB789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A012C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BDF3C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FCA01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54D99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3F39D18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74B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29E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50C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42F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9D74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B65B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8F69E" w14:textId="77777777" w:rsidR="00290CF4" w:rsidRDefault="00290CF4" w:rsidP="00290CF4"/>
        </w:tc>
      </w:tr>
      <w:tr w:rsidR="00290CF4" w14:paraId="18A452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828D9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3C987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6F877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6BE74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53E15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1B9295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327A3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18C44E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F6A6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2C7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261E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1AB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631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8ABE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83634" w14:textId="77777777" w:rsidR="00290CF4" w:rsidRDefault="00290CF4" w:rsidP="00290CF4"/>
        </w:tc>
      </w:tr>
      <w:tr w:rsidR="00290CF4" w14:paraId="74EFD5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55C87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B6CE0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CB24F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12783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5A9E0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2D5B0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C7637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38E0080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E237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3D6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D0FF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A42C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0DA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B7DA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F3925" w14:textId="77777777" w:rsidR="00800901" w:rsidRDefault="00800901" w:rsidP="00943931"/>
        </w:tc>
      </w:tr>
      <w:tr w:rsidR="00800901" w14:paraId="6EF1553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FAD63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B6A1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18D8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F757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9649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3D37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425F7" w14:textId="77777777" w:rsidR="00800901" w:rsidRDefault="00800901" w:rsidP="00943931">
            <w:pPr>
              <w:pStyle w:val="Dates"/>
            </w:pPr>
          </w:p>
        </w:tc>
      </w:tr>
      <w:tr w:rsidR="00800901" w14:paraId="403DE24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FDD3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5D7D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6965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37B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A7D0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BF99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40E84" w14:textId="77777777" w:rsidR="00800901" w:rsidRDefault="00800901" w:rsidP="00943931"/>
        </w:tc>
      </w:tr>
    </w:tbl>
    <w:p w14:paraId="211E8F3E" w14:textId="77777777" w:rsidR="00D435C2" w:rsidRDefault="00D435C2" w:rsidP="00D435C2"/>
    <w:p w14:paraId="2C6A020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8320EA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9DBE150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35FAB0F" w14:textId="77777777" w:rsidR="00800901" w:rsidRDefault="00800901" w:rsidP="00943931"/>
        </w:tc>
      </w:tr>
      <w:tr w:rsidR="00800901" w14:paraId="6E61F44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368087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1965C4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BDA317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EE647F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363199C" w14:textId="77777777" w:rsidR="00800901" w:rsidRPr="003F1620" w:rsidRDefault="00800901" w:rsidP="00943931"/>
        </w:tc>
      </w:tr>
      <w:tr w:rsidR="00800901" w14:paraId="0D7458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A87A1E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2C732475BA5848AC8E164399828CBD71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61D394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B7FAB0BCA6884420837D7B61D9EB0284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FE7FD9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0809A86F56334302822C76F10A34DB0E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7B92AE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986549EA3F404D1D85FD4BC9125E144D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B6F7CD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3AC999C20CCA49EAA15BA009D4FC18B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4D3E1A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D21BCA3AC9E8423C859EA5F783D43CCD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5441FC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D332FBD681054E39BEC65723EAFD754D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10A2B64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2A52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694D9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90DD7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4D61C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6C451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63097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2F08A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1BD2EA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680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D50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526C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E56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91F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10C0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6929B" w14:textId="77777777" w:rsidR="00290CF4" w:rsidRDefault="00290CF4" w:rsidP="00290CF4"/>
        </w:tc>
      </w:tr>
      <w:tr w:rsidR="00290CF4" w14:paraId="5B8701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48233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385B7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D973F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01696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F7C5E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2F001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DFF46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4EBE2B9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EAF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038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9393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41B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5D8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E16E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0CB26" w14:textId="77777777" w:rsidR="00290CF4" w:rsidRDefault="00290CF4" w:rsidP="00290CF4"/>
        </w:tc>
      </w:tr>
      <w:tr w:rsidR="00290CF4" w14:paraId="59D8F0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C6327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4BAB1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AE4F3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E3782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47287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AB25C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93D14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3E954FB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055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D6A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C9FB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73C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EE2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1498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DFF3A" w14:textId="77777777" w:rsidR="00290CF4" w:rsidRDefault="00290CF4" w:rsidP="00290CF4"/>
        </w:tc>
      </w:tr>
      <w:tr w:rsidR="00290CF4" w14:paraId="763D2E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F7B25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3EA3F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E4862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BA03E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F5B67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25DCE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56414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39643E8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1B3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F2C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938E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69A5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E658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A11B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63DF9" w14:textId="77777777" w:rsidR="00290CF4" w:rsidRDefault="00290CF4" w:rsidP="00290CF4"/>
        </w:tc>
      </w:tr>
      <w:tr w:rsidR="00290CF4" w14:paraId="7FEB41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0201A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C7BD5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773EA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6DA8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A7D6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ABF9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62EB8" w14:textId="77777777" w:rsidR="00290CF4" w:rsidRDefault="00290CF4" w:rsidP="00290CF4">
            <w:pPr>
              <w:pStyle w:val="Dates"/>
            </w:pPr>
          </w:p>
        </w:tc>
      </w:tr>
      <w:tr w:rsidR="0005195E" w14:paraId="016D64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46FC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119F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D9EC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1ED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C399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B2FA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FD78E" w14:textId="77777777" w:rsidR="00800901" w:rsidRDefault="00800901" w:rsidP="00943931"/>
        </w:tc>
      </w:tr>
      <w:tr w:rsidR="00800901" w14:paraId="721BA1C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D2E8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F652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8B2F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62B9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1DC8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5D6C6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D3874" w14:textId="77777777" w:rsidR="00800901" w:rsidRDefault="00800901" w:rsidP="00943931">
            <w:pPr>
              <w:pStyle w:val="Dates"/>
            </w:pPr>
          </w:p>
        </w:tc>
      </w:tr>
      <w:tr w:rsidR="00800901" w14:paraId="4670486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9BE1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D27F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39C8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9BB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2FF9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336E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E95A8" w14:textId="77777777" w:rsidR="00800901" w:rsidRDefault="00800901" w:rsidP="00943931"/>
        </w:tc>
      </w:tr>
    </w:tbl>
    <w:p w14:paraId="5C95EFA1" w14:textId="77777777" w:rsidR="00D435C2" w:rsidRDefault="00D435C2" w:rsidP="00D435C2"/>
    <w:p w14:paraId="7F16E26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BF79CD9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7E18CD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549032D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D0BC716" w14:textId="77777777" w:rsidR="00800901" w:rsidRDefault="00800901" w:rsidP="00943931"/>
        </w:tc>
      </w:tr>
      <w:tr w:rsidR="00800901" w14:paraId="09104D5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2E57CC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8EFF82A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684F11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747DB0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06BCC6" w14:textId="77777777" w:rsidR="00800901" w:rsidRPr="003F1620" w:rsidRDefault="00800901" w:rsidP="00943931"/>
        </w:tc>
      </w:tr>
      <w:tr w:rsidR="00800901" w14:paraId="7A6DA51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21CE42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A6435D7B62864513A976B04E4682634B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F277B7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7A5E013A58E4464D954829BDD9C746BB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E79B19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9671A238653A429F800E238133265580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35CC0C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2B5C98BABFFC428EBA747F20010F0EBD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E1CA84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CA79A3EF6DAC4313934AA91488F091CA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2301D8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F4F8DFC57ED94F26965BF7959DDC099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0A97C7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774E5657FD2C4DFC9B799D63B93BCC0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7DD2C8B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3C14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FB34F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C801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BA6D7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C328A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BA6F6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0F924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14152C1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C2C2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72C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3B95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9593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0E92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C4F6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F405F" w14:textId="77777777" w:rsidR="00290CF4" w:rsidRDefault="00290CF4" w:rsidP="00290CF4"/>
        </w:tc>
      </w:tr>
      <w:tr w:rsidR="00290CF4" w14:paraId="4EF1BD0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9554F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A8135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B8900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3880F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79718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C3FEB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D1028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4B90E09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E72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B0C4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3356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52F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CBB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6B40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526DE" w14:textId="77777777" w:rsidR="00290CF4" w:rsidRDefault="00290CF4" w:rsidP="00290CF4"/>
        </w:tc>
      </w:tr>
      <w:tr w:rsidR="00290CF4" w14:paraId="747B3D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43DA6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DBF68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4B1CD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5E815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5229A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D57E5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1BFE2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13E607C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7061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2A93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216D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325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4A2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D57B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BB6F1" w14:textId="77777777" w:rsidR="00290CF4" w:rsidRDefault="00290CF4" w:rsidP="00290CF4"/>
        </w:tc>
      </w:tr>
      <w:tr w:rsidR="00290CF4" w14:paraId="0AC8865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44689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2E44A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CC1B9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0C40C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E0BA7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1D2EB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565A0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3FBDF42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587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BBFD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B701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761F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725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9372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57748" w14:textId="77777777" w:rsidR="00290CF4" w:rsidRDefault="00290CF4" w:rsidP="00290CF4"/>
        </w:tc>
      </w:tr>
      <w:tr w:rsidR="00290CF4" w14:paraId="41A6FAB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B49E9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F6B20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D91A7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98425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F3610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9ED9D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D65CB" w14:textId="77777777" w:rsidR="00290CF4" w:rsidRDefault="00290CF4" w:rsidP="00290CF4">
            <w:pPr>
              <w:pStyle w:val="Dates"/>
            </w:pPr>
          </w:p>
        </w:tc>
      </w:tr>
      <w:tr w:rsidR="00290CF4" w14:paraId="39F073B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CC3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3A6A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C77B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83E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0C5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E456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8E405" w14:textId="77777777" w:rsidR="00290CF4" w:rsidRDefault="00290CF4" w:rsidP="00290CF4"/>
        </w:tc>
      </w:tr>
      <w:tr w:rsidR="00290CF4" w14:paraId="679230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46D3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F2EE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8004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091B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404F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F0A2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5BAF5" w14:textId="77777777" w:rsidR="00290CF4" w:rsidRDefault="00290CF4" w:rsidP="00290CF4">
            <w:pPr>
              <w:pStyle w:val="Dates"/>
            </w:pPr>
          </w:p>
        </w:tc>
      </w:tr>
      <w:tr w:rsidR="00800901" w14:paraId="1F56279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632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C502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AEF9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7038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FDD7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FDC4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22C32" w14:textId="77777777" w:rsidR="00800901" w:rsidRDefault="00800901" w:rsidP="00943931"/>
        </w:tc>
      </w:tr>
    </w:tbl>
    <w:p w14:paraId="4738E8B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6D44F57E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AC85A4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98ADF62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FA868C7" w14:textId="77777777" w:rsidR="00800901" w:rsidRDefault="00800901" w:rsidP="00943931"/>
        </w:tc>
      </w:tr>
      <w:tr w:rsidR="00800901" w14:paraId="6502DA2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33C5AA5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D6E215D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D15E1A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978F80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0D095F6" w14:textId="77777777" w:rsidR="00800901" w:rsidRPr="003F1620" w:rsidRDefault="00800901" w:rsidP="00943931"/>
        </w:tc>
      </w:tr>
      <w:tr w:rsidR="00800901" w14:paraId="63B0A71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7E6AB5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A977FED07EB7436780461679B3DDFE98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D06D94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C8E71F042DEF468BB02E6A313C964F9D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08C013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5CDFDD76D47F496698F136B4B3FE130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BD75A9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C32A9B5B3FD2466483AAAFAE51F3C03D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57CFA8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76C40E4690454953B7ECB9F25DF548A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C60BDE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51CF815CC7B04D9283232617044C09E8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C20117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1CEE7C320A54410DBE717F0F6CAF9E38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65203A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7387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DBA3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CD3E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A00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5FEE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129C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D92A8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1711B7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244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84A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D629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BDF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B7E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C76E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991F8" w14:textId="77777777" w:rsidR="00290CF4" w:rsidRDefault="00290CF4" w:rsidP="00290CF4"/>
        </w:tc>
      </w:tr>
      <w:tr w:rsidR="00290CF4" w14:paraId="13D17C6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947E5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7D691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F18E5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AE715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FCB99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2848D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3D224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5A71400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E66A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478A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52E5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F24E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8A5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5FD6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71F86" w14:textId="77777777" w:rsidR="00290CF4" w:rsidRDefault="00290CF4" w:rsidP="00290CF4"/>
        </w:tc>
      </w:tr>
      <w:tr w:rsidR="00290CF4" w14:paraId="19A646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333E6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ADE18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6E28A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D74DD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92CFD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F8C32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25366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56B6C7F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82E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020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64A8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606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2F2D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C479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2C831" w14:textId="77777777" w:rsidR="00290CF4" w:rsidRDefault="00290CF4" w:rsidP="00290CF4"/>
        </w:tc>
      </w:tr>
      <w:tr w:rsidR="00290CF4" w14:paraId="4F0C2C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1D8C5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5E471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9ABF3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66E81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A33EA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664CE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63A02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125A78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B79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32D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B3D2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6DB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1F2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4451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AC8EA" w14:textId="77777777" w:rsidR="00290CF4" w:rsidRDefault="00290CF4" w:rsidP="00290CF4"/>
        </w:tc>
      </w:tr>
      <w:tr w:rsidR="00290CF4" w14:paraId="0F95039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80D83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B1C4E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99B47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6BC74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86776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F5F1FB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11B67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3013D59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711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128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9CCE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778B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FBF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2DC0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11A1E" w14:textId="77777777" w:rsidR="00290CF4" w:rsidRDefault="00290CF4" w:rsidP="00290CF4"/>
        </w:tc>
      </w:tr>
      <w:tr w:rsidR="00290CF4" w14:paraId="08DFE5F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65395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13E6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446B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8DA8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3576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D3B1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113C3" w14:textId="77777777" w:rsidR="00290CF4" w:rsidRDefault="00290CF4" w:rsidP="00290CF4">
            <w:pPr>
              <w:pStyle w:val="Dates"/>
            </w:pPr>
          </w:p>
        </w:tc>
      </w:tr>
      <w:tr w:rsidR="00800901" w14:paraId="559F861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65BE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043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0A6A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6E5B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726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4619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1B3E7" w14:textId="77777777" w:rsidR="00800901" w:rsidRDefault="00800901" w:rsidP="00943931"/>
        </w:tc>
      </w:tr>
    </w:tbl>
    <w:p w14:paraId="63E85D7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65D4B3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456D67A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26EF942" w14:textId="77777777" w:rsidR="00800901" w:rsidRDefault="00800901" w:rsidP="00943931"/>
        </w:tc>
      </w:tr>
      <w:tr w:rsidR="00800901" w14:paraId="356A0DA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1C638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0227833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B9EC3E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09B74D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6DD875D" w14:textId="77777777" w:rsidR="00800901" w:rsidRPr="003F1620" w:rsidRDefault="00800901" w:rsidP="00943931"/>
        </w:tc>
      </w:tr>
      <w:tr w:rsidR="00800901" w14:paraId="69AA278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CECCA3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FAC6767D3608449CA7864624D29CEF64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8D60E1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20648BCF9B8E4D31A59F9BC5E56E3DB9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CA8582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C973222424C942C6A148783B6FCC7CC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70AA1D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E93361FF696D459DB22F15654EABC34D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3AE4DE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F3A08E00A17444B7ACFCB4557E78F379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6AD352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7D3C8D91B75F447EB745445A5E67A008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39ACE2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2B9C714366D442F081187F59EF32890A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6F74C4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A4B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6983F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B85A6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30633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1A4A6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65125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3ADF0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7CB197D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540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76BC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EA25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781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CFE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E0C0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FB00D" w14:textId="77777777" w:rsidR="00290CF4" w:rsidRDefault="00290CF4" w:rsidP="00290CF4"/>
        </w:tc>
      </w:tr>
      <w:tr w:rsidR="00290CF4" w14:paraId="448364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B4859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357DF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EE22D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79BDD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313A7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5A124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3DA1D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6CE90EC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309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F94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7F0B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B63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3C0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F30B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C691A" w14:textId="77777777" w:rsidR="00290CF4" w:rsidRDefault="00290CF4" w:rsidP="00290CF4"/>
        </w:tc>
      </w:tr>
      <w:tr w:rsidR="00290CF4" w14:paraId="2875FFB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86D03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AF703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30FA6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C19CF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7177A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C9823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53101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23BF140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F8C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BA0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7DB2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03FF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3A3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CAB6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732A7" w14:textId="77777777" w:rsidR="00290CF4" w:rsidRDefault="00290CF4" w:rsidP="00290CF4"/>
        </w:tc>
      </w:tr>
      <w:tr w:rsidR="00290CF4" w14:paraId="1556109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FFE79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24F10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FC9E4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108B2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75879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A028E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0F14F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1E73518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6F6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791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245A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64C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375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ECE0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385DE" w14:textId="77777777" w:rsidR="00290CF4" w:rsidRDefault="00290CF4" w:rsidP="00290CF4"/>
        </w:tc>
      </w:tr>
      <w:tr w:rsidR="00290CF4" w14:paraId="2B901EB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B13D0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3EAC1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1BFF0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D1B26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76D2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33DD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77428" w14:textId="77777777" w:rsidR="00290CF4" w:rsidRDefault="00290CF4" w:rsidP="00290CF4">
            <w:pPr>
              <w:pStyle w:val="Dates"/>
            </w:pPr>
          </w:p>
        </w:tc>
      </w:tr>
      <w:tr w:rsidR="0005195E" w14:paraId="766B10E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61F0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128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2483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9307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4E7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6A6E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E24EA" w14:textId="77777777" w:rsidR="00800901" w:rsidRDefault="00800901" w:rsidP="00943931"/>
        </w:tc>
      </w:tr>
      <w:tr w:rsidR="00800901" w14:paraId="0697E7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45D5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D89F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31E9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8D6D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64C4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9CBD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CB9FD" w14:textId="77777777" w:rsidR="00800901" w:rsidRDefault="00800901" w:rsidP="00943931">
            <w:pPr>
              <w:pStyle w:val="Dates"/>
            </w:pPr>
          </w:p>
        </w:tc>
      </w:tr>
      <w:tr w:rsidR="00800901" w14:paraId="160ED53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84DF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2FD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1278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518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490D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652E8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7824F" w14:textId="77777777" w:rsidR="00800901" w:rsidRDefault="00800901" w:rsidP="00943931"/>
        </w:tc>
      </w:tr>
    </w:tbl>
    <w:p w14:paraId="521546A9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B0A3" w14:textId="77777777" w:rsidR="00160000" w:rsidRDefault="00160000">
      <w:pPr>
        <w:spacing w:before="0" w:after="0"/>
      </w:pPr>
      <w:r>
        <w:separator/>
      </w:r>
    </w:p>
  </w:endnote>
  <w:endnote w:type="continuationSeparator" w:id="0">
    <w:p w14:paraId="1DB93DD1" w14:textId="77777777" w:rsidR="00160000" w:rsidRDefault="001600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1D0F" w14:textId="77777777" w:rsidR="00160000" w:rsidRDefault="00160000">
      <w:pPr>
        <w:spacing w:before="0" w:after="0"/>
      </w:pPr>
      <w:r>
        <w:separator/>
      </w:r>
    </w:p>
  </w:footnote>
  <w:footnote w:type="continuationSeparator" w:id="0">
    <w:p w14:paraId="6580928E" w14:textId="77777777" w:rsidR="00160000" w:rsidRDefault="001600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2F7937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60000"/>
    <w:rsid w:val="0019694E"/>
    <w:rsid w:val="001A3A8D"/>
    <w:rsid w:val="001C5DC3"/>
    <w:rsid w:val="0027720C"/>
    <w:rsid w:val="00290CF4"/>
    <w:rsid w:val="002A591F"/>
    <w:rsid w:val="002F6E35"/>
    <w:rsid w:val="002F7937"/>
    <w:rsid w:val="0039405C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6273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F5E0F"/>
  <w15:docId w15:val="{1CFE35E8-35BE-4674-99F8-84B16E40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e\AppData\Local\Microsoft\Office\16.0\DTS\en-US%7b7D84F4C3-F183-4A9B-BC15-B01A89478FDD%7d\%7b074249FD-A7DF-4E7E-80DE-D0B2CF67E6E5%7dTF8d06ef24-84c2-4167-86e8-ca499549bda219da5460_win32-a11186548b7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503888F5AD412EA2F15574B712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0910-DD7A-47B3-A325-A31BF2F9C95B}"/>
      </w:docPartPr>
      <w:docPartBody>
        <w:p w:rsidR="00000000" w:rsidRDefault="00000000">
          <w:pPr>
            <w:pStyle w:val="9A503888F5AD412EA2F15574B7129E27"/>
          </w:pPr>
          <w:r>
            <w:t>Sunday</w:t>
          </w:r>
        </w:p>
      </w:docPartBody>
    </w:docPart>
    <w:docPart>
      <w:docPartPr>
        <w:name w:val="B4629C785F364D1594948C1C7F6F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3AD4-4418-4245-AA8C-CF79847F9736}"/>
      </w:docPartPr>
      <w:docPartBody>
        <w:p w:rsidR="00000000" w:rsidRDefault="00000000">
          <w:pPr>
            <w:pStyle w:val="B4629C785F364D1594948C1C7F6F8B1B"/>
          </w:pPr>
          <w:r>
            <w:t>Monday</w:t>
          </w:r>
        </w:p>
      </w:docPartBody>
    </w:docPart>
    <w:docPart>
      <w:docPartPr>
        <w:name w:val="E132383C91EE4B14A6D08D111A9A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1289-C449-43E2-8781-0913BBAEA743}"/>
      </w:docPartPr>
      <w:docPartBody>
        <w:p w:rsidR="00000000" w:rsidRDefault="00000000">
          <w:pPr>
            <w:pStyle w:val="E132383C91EE4B14A6D08D111A9A134D"/>
          </w:pPr>
          <w:r>
            <w:t>Tuesday</w:t>
          </w:r>
        </w:p>
      </w:docPartBody>
    </w:docPart>
    <w:docPart>
      <w:docPartPr>
        <w:name w:val="44F1ED621649458A843291FAC6BD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050C-9965-4BBB-8DF7-4694FD0D2C9A}"/>
      </w:docPartPr>
      <w:docPartBody>
        <w:p w:rsidR="00000000" w:rsidRDefault="00000000">
          <w:pPr>
            <w:pStyle w:val="44F1ED621649458A843291FAC6BD0249"/>
          </w:pPr>
          <w:r>
            <w:t>Wednesday</w:t>
          </w:r>
        </w:p>
      </w:docPartBody>
    </w:docPart>
    <w:docPart>
      <w:docPartPr>
        <w:name w:val="9C26BE7C32AC49B482EE38F4A432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EDD8-ECEC-4CE7-B4D6-81769B39022C}"/>
      </w:docPartPr>
      <w:docPartBody>
        <w:p w:rsidR="00000000" w:rsidRDefault="00000000">
          <w:pPr>
            <w:pStyle w:val="9C26BE7C32AC49B482EE38F4A432B2DB"/>
          </w:pPr>
          <w:r>
            <w:t>Thursday</w:t>
          </w:r>
        </w:p>
      </w:docPartBody>
    </w:docPart>
    <w:docPart>
      <w:docPartPr>
        <w:name w:val="E6E98EDF56344BA4997D7717C4E6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8266-090A-4BB7-8F08-2B6C18F8B2F0}"/>
      </w:docPartPr>
      <w:docPartBody>
        <w:p w:rsidR="00000000" w:rsidRDefault="00000000">
          <w:pPr>
            <w:pStyle w:val="E6E98EDF56344BA4997D7717C4E661A4"/>
          </w:pPr>
          <w:r>
            <w:t>Friday</w:t>
          </w:r>
        </w:p>
      </w:docPartBody>
    </w:docPart>
    <w:docPart>
      <w:docPartPr>
        <w:name w:val="672D7705779D4E50803B861C75E5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58AD-E843-4E92-9EE6-BB6C1A61AB1D}"/>
      </w:docPartPr>
      <w:docPartBody>
        <w:p w:rsidR="00000000" w:rsidRDefault="00000000">
          <w:pPr>
            <w:pStyle w:val="672D7705779D4E50803B861C75E5936F"/>
          </w:pPr>
          <w:r>
            <w:t>Saturday</w:t>
          </w:r>
        </w:p>
      </w:docPartBody>
    </w:docPart>
    <w:docPart>
      <w:docPartPr>
        <w:name w:val="BA3133D711AC4FADB29924B86922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A821-2EFB-47C0-8DF6-B7C4ADEA76E6}"/>
      </w:docPartPr>
      <w:docPartBody>
        <w:p w:rsidR="00000000" w:rsidRDefault="00000000">
          <w:pPr>
            <w:pStyle w:val="BA3133D711AC4FADB29924B869223EE9"/>
          </w:pPr>
          <w:r>
            <w:t>Sunday</w:t>
          </w:r>
        </w:p>
      </w:docPartBody>
    </w:docPart>
    <w:docPart>
      <w:docPartPr>
        <w:name w:val="498B35403E0E43719A28B863DBAD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2055-D0D1-42EA-A6C9-22064600073C}"/>
      </w:docPartPr>
      <w:docPartBody>
        <w:p w:rsidR="00000000" w:rsidRDefault="00000000">
          <w:pPr>
            <w:pStyle w:val="498B35403E0E43719A28B863DBAD701F"/>
          </w:pPr>
          <w:r>
            <w:t>Monday</w:t>
          </w:r>
        </w:p>
      </w:docPartBody>
    </w:docPart>
    <w:docPart>
      <w:docPartPr>
        <w:name w:val="560B082BEF3D4C07B21BC5F63070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E8B2-CE77-499E-9455-BE7CE8DC3A23}"/>
      </w:docPartPr>
      <w:docPartBody>
        <w:p w:rsidR="00000000" w:rsidRDefault="00000000">
          <w:pPr>
            <w:pStyle w:val="560B082BEF3D4C07B21BC5F630701752"/>
          </w:pPr>
          <w:r>
            <w:t>Tuesday</w:t>
          </w:r>
        </w:p>
      </w:docPartBody>
    </w:docPart>
    <w:docPart>
      <w:docPartPr>
        <w:name w:val="048AFA7769C0426A894B82764050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76AA-ADB8-4D89-B255-4887E37667FC}"/>
      </w:docPartPr>
      <w:docPartBody>
        <w:p w:rsidR="00000000" w:rsidRDefault="00000000">
          <w:pPr>
            <w:pStyle w:val="048AFA7769C0426A894B82764050E8DC"/>
          </w:pPr>
          <w:r>
            <w:t>Wednesday</w:t>
          </w:r>
        </w:p>
      </w:docPartBody>
    </w:docPart>
    <w:docPart>
      <w:docPartPr>
        <w:name w:val="03E3AADFBBD341BCB666982A4D28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B6CB-B57C-4AFB-AE54-1D85649D5911}"/>
      </w:docPartPr>
      <w:docPartBody>
        <w:p w:rsidR="00000000" w:rsidRDefault="00000000">
          <w:pPr>
            <w:pStyle w:val="03E3AADFBBD341BCB666982A4D28D983"/>
          </w:pPr>
          <w:r>
            <w:t>Thursday</w:t>
          </w:r>
        </w:p>
      </w:docPartBody>
    </w:docPart>
    <w:docPart>
      <w:docPartPr>
        <w:name w:val="706BBF084CF2491FB0907FFCE3BF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5F5C-D94A-4431-BB0F-295E6ABC775D}"/>
      </w:docPartPr>
      <w:docPartBody>
        <w:p w:rsidR="00000000" w:rsidRDefault="00000000">
          <w:pPr>
            <w:pStyle w:val="706BBF084CF2491FB0907FFCE3BF3E68"/>
          </w:pPr>
          <w:r>
            <w:t>Friday</w:t>
          </w:r>
        </w:p>
      </w:docPartBody>
    </w:docPart>
    <w:docPart>
      <w:docPartPr>
        <w:name w:val="9325ECDF88DC49E8841B6133CCA1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08E6-2F60-4188-9108-293024A2EBCF}"/>
      </w:docPartPr>
      <w:docPartBody>
        <w:p w:rsidR="00000000" w:rsidRDefault="00000000">
          <w:pPr>
            <w:pStyle w:val="9325ECDF88DC49E8841B6133CCA18456"/>
          </w:pPr>
          <w:r>
            <w:t>Saturday</w:t>
          </w:r>
        </w:p>
      </w:docPartBody>
    </w:docPart>
    <w:docPart>
      <w:docPartPr>
        <w:name w:val="EFDC612128204279B9F8E7C5C0596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4B97-FF47-4BA3-B358-BF487D9BBFC2}"/>
      </w:docPartPr>
      <w:docPartBody>
        <w:p w:rsidR="00000000" w:rsidRDefault="00000000">
          <w:pPr>
            <w:pStyle w:val="EFDC612128204279B9F8E7C5C0596827"/>
          </w:pPr>
          <w:r>
            <w:t>Sunday</w:t>
          </w:r>
        </w:p>
      </w:docPartBody>
    </w:docPart>
    <w:docPart>
      <w:docPartPr>
        <w:name w:val="66A83614EEA64C3183B5BEC39AE5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0B92-AEED-4F4D-9060-2659FCECDA94}"/>
      </w:docPartPr>
      <w:docPartBody>
        <w:p w:rsidR="00000000" w:rsidRDefault="00000000">
          <w:pPr>
            <w:pStyle w:val="66A83614EEA64C3183B5BEC39AE5E513"/>
          </w:pPr>
          <w:r>
            <w:t>Monday</w:t>
          </w:r>
        </w:p>
      </w:docPartBody>
    </w:docPart>
    <w:docPart>
      <w:docPartPr>
        <w:name w:val="172CB46FEC7D4700B27A13DA9B8A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9971-06FA-4C42-A3A5-CE1380BFA581}"/>
      </w:docPartPr>
      <w:docPartBody>
        <w:p w:rsidR="00000000" w:rsidRDefault="00000000">
          <w:pPr>
            <w:pStyle w:val="172CB46FEC7D4700B27A13DA9B8AEA49"/>
          </w:pPr>
          <w:r>
            <w:t>Tuesday</w:t>
          </w:r>
        </w:p>
      </w:docPartBody>
    </w:docPart>
    <w:docPart>
      <w:docPartPr>
        <w:name w:val="41EDD5C59F274320A43D8E3F3C0E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2A96-5C41-4786-8B88-950F6817BB60}"/>
      </w:docPartPr>
      <w:docPartBody>
        <w:p w:rsidR="00000000" w:rsidRDefault="00000000">
          <w:pPr>
            <w:pStyle w:val="41EDD5C59F274320A43D8E3F3C0E86C8"/>
          </w:pPr>
          <w:r>
            <w:t>Wednesday</w:t>
          </w:r>
        </w:p>
      </w:docPartBody>
    </w:docPart>
    <w:docPart>
      <w:docPartPr>
        <w:name w:val="F4286A20D64E4F419C8AF59D7CC9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BCCE-43DD-439E-9F6E-21F7EBE0D329}"/>
      </w:docPartPr>
      <w:docPartBody>
        <w:p w:rsidR="00000000" w:rsidRDefault="00000000">
          <w:pPr>
            <w:pStyle w:val="F4286A20D64E4F419C8AF59D7CC9DA44"/>
          </w:pPr>
          <w:r>
            <w:t>Thursday</w:t>
          </w:r>
        </w:p>
      </w:docPartBody>
    </w:docPart>
    <w:docPart>
      <w:docPartPr>
        <w:name w:val="099293EF0FEB4DFEBA524E88483E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05EE-374C-4A8C-86BF-8EEAC36A91D6}"/>
      </w:docPartPr>
      <w:docPartBody>
        <w:p w:rsidR="00000000" w:rsidRDefault="00000000">
          <w:pPr>
            <w:pStyle w:val="099293EF0FEB4DFEBA524E88483E0C41"/>
          </w:pPr>
          <w:r>
            <w:t>Friday</w:t>
          </w:r>
        </w:p>
      </w:docPartBody>
    </w:docPart>
    <w:docPart>
      <w:docPartPr>
        <w:name w:val="AB8CB974433A46CDB7017B5F09C5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230E-C2D6-4F1D-9E05-AE55F4093739}"/>
      </w:docPartPr>
      <w:docPartBody>
        <w:p w:rsidR="00000000" w:rsidRDefault="00000000">
          <w:pPr>
            <w:pStyle w:val="AB8CB974433A46CDB7017B5F09C5D3DE"/>
          </w:pPr>
          <w:r>
            <w:t>Saturday</w:t>
          </w:r>
        </w:p>
      </w:docPartBody>
    </w:docPart>
    <w:docPart>
      <w:docPartPr>
        <w:name w:val="4C32FA2FEC7D4653987A1C1B795B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741A-122B-44C5-8A8D-6E9B8650C6B7}"/>
      </w:docPartPr>
      <w:docPartBody>
        <w:p w:rsidR="00000000" w:rsidRDefault="00000000">
          <w:pPr>
            <w:pStyle w:val="4C32FA2FEC7D4653987A1C1B795B8712"/>
          </w:pPr>
          <w:r>
            <w:t>Sunday</w:t>
          </w:r>
        </w:p>
      </w:docPartBody>
    </w:docPart>
    <w:docPart>
      <w:docPartPr>
        <w:name w:val="7B681AD991FC4C2AA30EE4C0C1C8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F956-10B3-4D6D-A0B7-800C453FE626}"/>
      </w:docPartPr>
      <w:docPartBody>
        <w:p w:rsidR="00000000" w:rsidRDefault="00000000">
          <w:pPr>
            <w:pStyle w:val="7B681AD991FC4C2AA30EE4C0C1C81A06"/>
          </w:pPr>
          <w:r>
            <w:t>Monday</w:t>
          </w:r>
        </w:p>
      </w:docPartBody>
    </w:docPart>
    <w:docPart>
      <w:docPartPr>
        <w:name w:val="AC0C1505DF0C486EBF7E634621E0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03D11-84E6-4E3A-9750-30A5C1DEEDBB}"/>
      </w:docPartPr>
      <w:docPartBody>
        <w:p w:rsidR="00000000" w:rsidRDefault="00000000">
          <w:pPr>
            <w:pStyle w:val="AC0C1505DF0C486EBF7E634621E0BA6C"/>
          </w:pPr>
          <w:r>
            <w:t>Tuesday</w:t>
          </w:r>
        </w:p>
      </w:docPartBody>
    </w:docPart>
    <w:docPart>
      <w:docPartPr>
        <w:name w:val="1AC82657D5CE475C964B6A34C9A8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1A26-AD97-4E30-B323-E57D01C7463A}"/>
      </w:docPartPr>
      <w:docPartBody>
        <w:p w:rsidR="00000000" w:rsidRDefault="00000000">
          <w:pPr>
            <w:pStyle w:val="1AC82657D5CE475C964B6A34C9A84CDF"/>
          </w:pPr>
          <w:r>
            <w:t>Wednesday</w:t>
          </w:r>
        </w:p>
      </w:docPartBody>
    </w:docPart>
    <w:docPart>
      <w:docPartPr>
        <w:name w:val="A5ED75C269E541B7B6B6A6C0968C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7C75-E9E7-468F-AA64-27D2455C0C2F}"/>
      </w:docPartPr>
      <w:docPartBody>
        <w:p w:rsidR="00000000" w:rsidRDefault="00000000">
          <w:pPr>
            <w:pStyle w:val="A5ED75C269E541B7B6B6A6C0968CA23D"/>
          </w:pPr>
          <w:r>
            <w:t>Thursday</w:t>
          </w:r>
        </w:p>
      </w:docPartBody>
    </w:docPart>
    <w:docPart>
      <w:docPartPr>
        <w:name w:val="77B30726F74345EAA17F85555ABB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C2E7-16C6-4529-A2B5-1D6CDD158F8F}"/>
      </w:docPartPr>
      <w:docPartBody>
        <w:p w:rsidR="00000000" w:rsidRDefault="00000000">
          <w:pPr>
            <w:pStyle w:val="77B30726F74345EAA17F85555ABB7656"/>
          </w:pPr>
          <w:r>
            <w:t>Friday</w:t>
          </w:r>
        </w:p>
      </w:docPartBody>
    </w:docPart>
    <w:docPart>
      <w:docPartPr>
        <w:name w:val="1FC9A87393E3459F8CD50643CD9E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D36DC-A66E-4740-B712-68685AF62895}"/>
      </w:docPartPr>
      <w:docPartBody>
        <w:p w:rsidR="00000000" w:rsidRDefault="00000000">
          <w:pPr>
            <w:pStyle w:val="1FC9A87393E3459F8CD50643CD9E2220"/>
          </w:pPr>
          <w:r>
            <w:t>Saturday</w:t>
          </w:r>
        </w:p>
      </w:docPartBody>
    </w:docPart>
    <w:docPart>
      <w:docPartPr>
        <w:name w:val="0F19804516DC4390B5F69CAB2C33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8E3D-0112-4AEF-BEDB-D0988BE2FC5B}"/>
      </w:docPartPr>
      <w:docPartBody>
        <w:p w:rsidR="00000000" w:rsidRDefault="00000000">
          <w:pPr>
            <w:pStyle w:val="0F19804516DC4390B5F69CAB2C336A11"/>
          </w:pPr>
          <w:r>
            <w:t>Sunday</w:t>
          </w:r>
        </w:p>
      </w:docPartBody>
    </w:docPart>
    <w:docPart>
      <w:docPartPr>
        <w:name w:val="F9848B23C4544075B20BD71B6FDF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7C5E-F00F-4CBC-94C4-BD7E9FBACBEE}"/>
      </w:docPartPr>
      <w:docPartBody>
        <w:p w:rsidR="00000000" w:rsidRDefault="00000000">
          <w:pPr>
            <w:pStyle w:val="F9848B23C4544075B20BD71B6FDFD1E9"/>
          </w:pPr>
          <w:r>
            <w:t>Monday</w:t>
          </w:r>
        </w:p>
      </w:docPartBody>
    </w:docPart>
    <w:docPart>
      <w:docPartPr>
        <w:name w:val="77AADA3C530C421AABC4B962BFBE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5DA0-6D53-4A97-9B63-E62013FC42D3}"/>
      </w:docPartPr>
      <w:docPartBody>
        <w:p w:rsidR="00000000" w:rsidRDefault="00000000">
          <w:pPr>
            <w:pStyle w:val="77AADA3C530C421AABC4B962BFBEBCE5"/>
          </w:pPr>
          <w:r>
            <w:t>Tuesday</w:t>
          </w:r>
        </w:p>
      </w:docPartBody>
    </w:docPart>
    <w:docPart>
      <w:docPartPr>
        <w:name w:val="F72B0263C3EE463C9FA2CE1DEA53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C52E-DE77-4618-864C-4F543CC59D86}"/>
      </w:docPartPr>
      <w:docPartBody>
        <w:p w:rsidR="00000000" w:rsidRDefault="00000000">
          <w:pPr>
            <w:pStyle w:val="F72B0263C3EE463C9FA2CE1DEA538FDA"/>
          </w:pPr>
          <w:r>
            <w:t>Wednesday</w:t>
          </w:r>
        </w:p>
      </w:docPartBody>
    </w:docPart>
    <w:docPart>
      <w:docPartPr>
        <w:name w:val="9E768E63EAF84FB387AFA16A1539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CAA8-51EA-414E-ADC1-76D752E5B415}"/>
      </w:docPartPr>
      <w:docPartBody>
        <w:p w:rsidR="00000000" w:rsidRDefault="00000000">
          <w:pPr>
            <w:pStyle w:val="9E768E63EAF84FB387AFA16A1539464F"/>
          </w:pPr>
          <w:r>
            <w:t>Thursday</w:t>
          </w:r>
        </w:p>
      </w:docPartBody>
    </w:docPart>
    <w:docPart>
      <w:docPartPr>
        <w:name w:val="992CE2D2A57543BB84940CD6BB25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3B5A-D229-41D0-BAB8-471C50065CE3}"/>
      </w:docPartPr>
      <w:docPartBody>
        <w:p w:rsidR="00000000" w:rsidRDefault="00000000">
          <w:pPr>
            <w:pStyle w:val="992CE2D2A57543BB84940CD6BB2598B6"/>
          </w:pPr>
          <w:r>
            <w:t>Friday</w:t>
          </w:r>
        </w:p>
      </w:docPartBody>
    </w:docPart>
    <w:docPart>
      <w:docPartPr>
        <w:name w:val="25C4E2CA35054AE4B73ED6EC948E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E98C-A052-4D9C-ADFE-F189BFE9058A}"/>
      </w:docPartPr>
      <w:docPartBody>
        <w:p w:rsidR="00000000" w:rsidRDefault="00000000">
          <w:pPr>
            <w:pStyle w:val="25C4E2CA35054AE4B73ED6EC948ECA6C"/>
          </w:pPr>
          <w:r>
            <w:t>Saturday</w:t>
          </w:r>
        </w:p>
      </w:docPartBody>
    </w:docPart>
    <w:docPart>
      <w:docPartPr>
        <w:name w:val="4A2B954D22DF4F8EAC12D94CC78E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AF06-067A-4510-8C10-BC21C66135B5}"/>
      </w:docPartPr>
      <w:docPartBody>
        <w:p w:rsidR="00000000" w:rsidRDefault="00000000">
          <w:pPr>
            <w:pStyle w:val="4A2B954D22DF4F8EAC12D94CC78E80A4"/>
          </w:pPr>
          <w:r>
            <w:t>Sunday</w:t>
          </w:r>
        </w:p>
      </w:docPartBody>
    </w:docPart>
    <w:docPart>
      <w:docPartPr>
        <w:name w:val="530CA12F49584D92B0F00A2EF404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5A8F-E5B0-4B7E-9811-BBD8581C884F}"/>
      </w:docPartPr>
      <w:docPartBody>
        <w:p w:rsidR="00000000" w:rsidRDefault="00000000">
          <w:pPr>
            <w:pStyle w:val="530CA12F49584D92B0F00A2EF404BF74"/>
          </w:pPr>
          <w:r>
            <w:t>Monday</w:t>
          </w:r>
        </w:p>
      </w:docPartBody>
    </w:docPart>
    <w:docPart>
      <w:docPartPr>
        <w:name w:val="E7D05D59CEC8406AB058CDD453EC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BDDC-FE80-4FEF-A79D-E80260680E7C}"/>
      </w:docPartPr>
      <w:docPartBody>
        <w:p w:rsidR="00000000" w:rsidRDefault="00000000">
          <w:pPr>
            <w:pStyle w:val="E7D05D59CEC8406AB058CDD453EC5175"/>
          </w:pPr>
          <w:r>
            <w:t>Tuesday</w:t>
          </w:r>
        </w:p>
      </w:docPartBody>
    </w:docPart>
    <w:docPart>
      <w:docPartPr>
        <w:name w:val="E07C9539E1D243D5B9BAB469C2E4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5D3B-25F2-4D92-AA58-F5DDF0449DA9}"/>
      </w:docPartPr>
      <w:docPartBody>
        <w:p w:rsidR="00000000" w:rsidRDefault="00000000">
          <w:pPr>
            <w:pStyle w:val="E07C9539E1D243D5B9BAB469C2E4ECDB"/>
          </w:pPr>
          <w:r>
            <w:t>Wednesday</w:t>
          </w:r>
        </w:p>
      </w:docPartBody>
    </w:docPart>
    <w:docPart>
      <w:docPartPr>
        <w:name w:val="7A77A3E9CB5F48D1A75CC0DABCD6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FB66-104B-4078-9EEB-831DD00A03E2}"/>
      </w:docPartPr>
      <w:docPartBody>
        <w:p w:rsidR="00000000" w:rsidRDefault="00000000">
          <w:pPr>
            <w:pStyle w:val="7A77A3E9CB5F48D1A75CC0DABCD65102"/>
          </w:pPr>
          <w:r>
            <w:t>Thursday</w:t>
          </w:r>
        </w:p>
      </w:docPartBody>
    </w:docPart>
    <w:docPart>
      <w:docPartPr>
        <w:name w:val="702007E6C56B46BBB30952215492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6958-D5F4-482A-AB48-20278A54FF7C}"/>
      </w:docPartPr>
      <w:docPartBody>
        <w:p w:rsidR="00000000" w:rsidRDefault="00000000">
          <w:pPr>
            <w:pStyle w:val="702007E6C56B46BBB309522154923412"/>
          </w:pPr>
          <w:r>
            <w:t>Friday</w:t>
          </w:r>
        </w:p>
      </w:docPartBody>
    </w:docPart>
    <w:docPart>
      <w:docPartPr>
        <w:name w:val="127D4C9528C54B638EA416C23250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E911-9500-47C7-84EE-44C2BE3A0829}"/>
      </w:docPartPr>
      <w:docPartBody>
        <w:p w:rsidR="00000000" w:rsidRDefault="00000000">
          <w:pPr>
            <w:pStyle w:val="127D4C9528C54B638EA416C23250479E"/>
          </w:pPr>
          <w:r>
            <w:t>Saturday</w:t>
          </w:r>
        </w:p>
      </w:docPartBody>
    </w:docPart>
    <w:docPart>
      <w:docPartPr>
        <w:name w:val="9F492B4EEFBE494A8200D7A4EFA4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7D44-2181-43B2-A8B4-D022B27A740B}"/>
      </w:docPartPr>
      <w:docPartBody>
        <w:p w:rsidR="00000000" w:rsidRDefault="00000000">
          <w:pPr>
            <w:pStyle w:val="9F492B4EEFBE494A8200D7A4EFA4B6D0"/>
          </w:pPr>
          <w:r>
            <w:t>Sunday</w:t>
          </w:r>
        </w:p>
      </w:docPartBody>
    </w:docPart>
    <w:docPart>
      <w:docPartPr>
        <w:name w:val="563FC651482941678F45A695736B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1BD6-CA53-43B1-BE5F-15B302A68F5A}"/>
      </w:docPartPr>
      <w:docPartBody>
        <w:p w:rsidR="00000000" w:rsidRDefault="00000000">
          <w:pPr>
            <w:pStyle w:val="563FC651482941678F45A695736B6154"/>
          </w:pPr>
          <w:r>
            <w:t>Monday</w:t>
          </w:r>
        </w:p>
      </w:docPartBody>
    </w:docPart>
    <w:docPart>
      <w:docPartPr>
        <w:name w:val="D82C0E16E9504A3AA5B34A56238C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49BB-DE4E-4135-8ED6-7D8846E476EC}"/>
      </w:docPartPr>
      <w:docPartBody>
        <w:p w:rsidR="00000000" w:rsidRDefault="00000000">
          <w:pPr>
            <w:pStyle w:val="D82C0E16E9504A3AA5B34A56238CCB48"/>
          </w:pPr>
          <w:r>
            <w:t>Tuesday</w:t>
          </w:r>
        </w:p>
      </w:docPartBody>
    </w:docPart>
    <w:docPart>
      <w:docPartPr>
        <w:name w:val="2DFF09C4F9904885B5190D639652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9079-FE59-44A8-B9FC-BBC736D4F256}"/>
      </w:docPartPr>
      <w:docPartBody>
        <w:p w:rsidR="00000000" w:rsidRDefault="00000000">
          <w:pPr>
            <w:pStyle w:val="2DFF09C4F9904885B5190D63965283C3"/>
          </w:pPr>
          <w:r>
            <w:t>Wednesday</w:t>
          </w:r>
        </w:p>
      </w:docPartBody>
    </w:docPart>
    <w:docPart>
      <w:docPartPr>
        <w:name w:val="DC9983FCD229487FB44045443572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86CE-7A10-423A-9108-7E946A014130}"/>
      </w:docPartPr>
      <w:docPartBody>
        <w:p w:rsidR="00000000" w:rsidRDefault="00000000">
          <w:pPr>
            <w:pStyle w:val="DC9983FCD229487FB44045443572C920"/>
          </w:pPr>
          <w:r>
            <w:t>Thursday</w:t>
          </w:r>
        </w:p>
      </w:docPartBody>
    </w:docPart>
    <w:docPart>
      <w:docPartPr>
        <w:name w:val="184A2AFAB1064B27AECA51482F7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694C-318E-470B-8BE5-A1A5957214DE}"/>
      </w:docPartPr>
      <w:docPartBody>
        <w:p w:rsidR="00000000" w:rsidRDefault="00000000">
          <w:pPr>
            <w:pStyle w:val="184A2AFAB1064B27AECA51482F7EBE31"/>
          </w:pPr>
          <w:r>
            <w:t>Friday</w:t>
          </w:r>
        </w:p>
      </w:docPartBody>
    </w:docPart>
    <w:docPart>
      <w:docPartPr>
        <w:name w:val="BE34973BB59D4A43ABF51335C528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DA2D-B6FF-413A-9001-3D21EF7FC3F8}"/>
      </w:docPartPr>
      <w:docPartBody>
        <w:p w:rsidR="00000000" w:rsidRDefault="00000000">
          <w:pPr>
            <w:pStyle w:val="BE34973BB59D4A43ABF51335C528B57E"/>
          </w:pPr>
          <w:r>
            <w:t>Saturday</w:t>
          </w:r>
        </w:p>
      </w:docPartBody>
    </w:docPart>
    <w:docPart>
      <w:docPartPr>
        <w:name w:val="287EABE07D6D48E6B54A5524754B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3B8F-9350-4CCF-9306-FFB77BB2CC70}"/>
      </w:docPartPr>
      <w:docPartBody>
        <w:p w:rsidR="00000000" w:rsidRDefault="00000000">
          <w:pPr>
            <w:pStyle w:val="287EABE07D6D48E6B54A5524754B1CBF"/>
          </w:pPr>
          <w:r>
            <w:t>Sunday</w:t>
          </w:r>
        </w:p>
      </w:docPartBody>
    </w:docPart>
    <w:docPart>
      <w:docPartPr>
        <w:name w:val="09CFD668F376492CB35F393F5765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9514-027D-4263-95EB-C6CD77C25E6E}"/>
      </w:docPartPr>
      <w:docPartBody>
        <w:p w:rsidR="00000000" w:rsidRDefault="00000000">
          <w:pPr>
            <w:pStyle w:val="09CFD668F376492CB35F393F57650412"/>
          </w:pPr>
          <w:r>
            <w:t>Monday</w:t>
          </w:r>
        </w:p>
      </w:docPartBody>
    </w:docPart>
    <w:docPart>
      <w:docPartPr>
        <w:name w:val="22AC28F80F8D4D729CC7E6AAC77A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B9D4-364B-4680-8901-AE8A6C899CBD}"/>
      </w:docPartPr>
      <w:docPartBody>
        <w:p w:rsidR="00000000" w:rsidRDefault="00000000">
          <w:pPr>
            <w:pStyle w:val="22AC28F80F8D4D729CC7E6AAC77A1EDB"/>
          </w:pPr>
          <w:r>
            <w:t>Tuesday</w:t>
          </w:r>
        </w:p>
      </w:docPartBody>
    </w:docPart>
    <w:docPart>
      <w:docPartPr>
        <w:name w:val="23628C8E881D4887986527900096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ACB59-C4E6-432C-AE84-1A77ADB7B108}"/>
      </w:docPartPr>
      <w:docPartBody>
        <w:p w:rsidR="00000000" w:rsidRDefault="00000000">
          <w:pPr>
            <w:pStyle w:val="23628C8E881D4887986527900096E1E8"/>
          </w:pPr>
          <w:r>
            <w:t>Wednesday</w:t>
          </w:r>
        </w:p>
      </w:docPartBody>
    </w:docPart>
    <w:docPart>
      <w:docPartPr>
        <w:name w:val="D059094461CF45D4B73C8ED238F8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A570-3D68-4074-868E-706DD46F97F8}"/>
      </w:docPartPr>
      <w:docPartBody>
        <w:p w:rsidR="00000000" w:rsidRDefault="00000000">
          <w:pPr>
            <w:pStyle w:val="D059094461CF45D4B73C8ED238F85887"/>
          </w:pPr>
          <w:r>
            <w:t>Thursday</w:t>
          </w:r>
        </w:p>
      </w:docPartBody>
    </w:docPart>
    <w:docPart>
      <w:docPartPr>
        <w:name w:val="2E8B8997666D44C2A482F956F14B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EDF8-9760-4BEE-BB76-AE8F14C92DA6}"/>
      </w:docPartPr>
      <w:docPartBody>
        <w:p w:rsidR="00000000" w:rsidRDefault="00000000">
          <w:pPr>
            <w:pStyle w:val="2E8B8997666D44C2A482F956F14BCEB0"/>
          </w:pPr>
          <w:r>
            <w:t>Friday</w:t>
          </w:r>
        </w:p>
      </w:docPartBody>
    </w:docPart>
    <w:docPart>
      <w:docPartPr>
        <w:name w:val="A02F9A7334FE49908C743C1E19D6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1ED8-FD18-4DA4-9379-D5571918F5CB}"/>
      </w:docPartPr>
      <w:docPartBody>
        <w:p w:rsidR="00000000" w:rsidRDefault="00000000">
          <w:pPr>
            <w:pStyle w:val="A02F9A7334FE49908C743C1E19D61444"/>
          </w:pPr>
          <w:r>
            <w:t>Saturday</w:t>
          </w:r>
        </w:p>
      </w:docPartBody>
    </w:docPart>
    <w:docPart>
      <w:docPartPr>
        <w:name w:val="2C732475BA5848AC8E164399828C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E1B3-A0A2-4712-B5E3-EF91016CB126}"/>
      </w:docPartPr>
      <w:docPartBody>
        <w:p w:rsidR="00000000" w:rsidRDefault="00000000">
          <w:pPr>
            <w:pStyle w:val="2C732475BA5848AC8E164399828CBD71"/>
          </w:pPr>
          <w:r>
            <w:t>Sunday</w:t>
          </w:r>
        </w:p>
      </w:docPartBody>
    </w:docPart>
    <w:docPart>
      <w:docPartPr>
        <w:name w:val="B7FAB0BCA6884420837D7B61D9EB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3AB9-30B1-4ABB-A162-CB711B1C5434}"/>
      </w:docPartPr>
      <w:docPartBody>
        <w:p w:rsidR="00000000" w:rsidRDefault="00000000">
          <w:pPr>
            <w:pStyle w:val="B7FAB0BCA6884420837D7B61D9EB0284"/>
          </w:pPr>
          <w:r>
            <w:t>Monday</w:t>
          </w:r>
        </w:p>
      </w:docPartBody>
    </w:docPart>
    <w:docPart>
      <w:docPartPr>
        <w:name w:val="0809A86F56334302822C76F10A34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BF54-8630-4ABC-B38D-61C6357FD0BA}"/>
      </w:docPartPr>
      <w:docPartBody>
        <w:p w:rsidR="00000000" w:rsidRDefault="00000000">
          <w:pPr>
            <w:pStyle w:val="0809A86F56334302822C76F10A34DB0E"/>
          </w:pPr>
          <w:r>
            <w:t>Tuesday</w:t>
          </w:r>
        </w:p>
      </w:docPartBody>
    </w:docPart>
    <w:docPart>
      <w:docPartPr>
        <w:name w:val="986549EA3F404D1D85FD4BC9125E1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24EA-FC9F-40BB-AF84-3A7E8E9EE30C}"/>
      </w:docPartPr>
      <w:docPartBody>
        <w:p w:rsidR="00000000" w:rsidRDefault="00000000">
          <w:pPr>
            <w:pStyle w:val="986549EA3F404D1D85FD4BC9125E144D"/>
          </w:pPr>
          <w:r>
            <w:t>Wednesday</w:t>
          </w:r>
        </w:p>
      </w:docPartBody>
    </w:docPart>
    <w:docPart>
      <w:docPartPr>
        <w:name w:val="3AC999C20CCA49EAA15BA009D4FC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80B4-E56A-4620-A9AD-17BFAAEF3CDB}"/>
      </w:docPartPr>
      <w:docPartBody>
        <w:p w:rsidR="00000000" w:rsidRDefault="00000000">
          <w:pPr>
            <w:pStyle w:val="3AC999C20CCA49EAA15BA009D4FC18B1"/>
          </w:pPr>
          <w:r>
            <w:t>Thursday</w:t>
          </w:r>
        </w:p>
      </w:docPartBody>
    </w:docPart>
    <w:docPart>
      <w:docPartPr>
        <w:name w:val="D21BCA3AC9E8423C859EA5F783D4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D558-A5A1-4637-B9B1-EF00DC2A3BB7}"/>
      </w:docPartPr>
      <w:docPartBody>
        <w:p w:rsidR="00000000" w:rsidRDefault="00000000">
          <w:pPr>
            <w:pStyle w:val="D21BCA3AC9E8423C859EA5F783D43CCD"/>
          </w:pPr>
          <w:r>
            <w:t>Friday</w:t>
          </w:r>
        </w:p>
      </w:docPartBody>
    </w:docPart>
    <w:docPart>
      <w:docPartPr>
        <w:name w:val="D332FBD681054E39BEC65723EAFD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2D6A-60F5-44F8-945D-15FC5C2BF8C4}"/>
      </w:docPartPr>
      <w:docPartBody>
        <w:p w:rsidR="00000000" w:rsidRDefault="00000000">
          <w:pPr>
            <w:pStyle w:val="D332FBD681054E39BEC65723EAFD754D"/>
          </w:pPr>
          <w:r>
            <w:t>Saturday</w:t>
          </w:r>
        </w:p>
      </w:docPartBody>
    </w:docPart>
    <w:docPart>
      <w:docPartPr>
        <w:name w:val="A6435D7B62864513A976B04E4682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DB28-36EC-4044-8286-5A33F7199FDF}"/>
      </w:docPartPr>
      <w:docPartBody>
        <w:p w:rsidR="00000000" w:rsidRDefault="00000000">
          <w:pPr>
            <w:pStyle w:val="A6435D7B62864513A976B04E4682634B"/>
          </w:pPr>
          <w:r>
            <w:t>Sunday</w:t>
          </w:r>
        </w:p>
      </w:docPartBody>
    </w:docPart>
    <w:docPart>
      <w:docPartPr>
        <w:name w:val="7A5E013A58E4464D954829BDD9C7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623B-DC32-4A29-B503-1758095F6EF3}"/>
      </w:docPartPr>
      <w:docPartBody>
        <w:p w:rsidR="00000000" w:rsidRDefault="00000000">
          <w:pPr>
            <w:pStyle w:val="7A5E013A58E4464D954829BDD9C746BB"/>
          </w:pPr>
          <w:r>
            <w:t>Monday</w:t>
          </w:r>
        </w:p>
      </w:docPartBody>
    </w:docPart>
    <w:docPart>
      <w:docPartPr>
        <w:name w:val="9671A238653A429F800E23813326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147F-40B1-4AE7-89B2-75AB224ADA9F}"/>
      </w:docPartPr>
      <w:docPartBody>
        <w:p w:rsidR="00000000" w:rsidRDefault="00000000">
          <w:pPr>
            <w:pStyle w:val="9671A238653A429F800E238133265580"/>
          </w:pPr>
          <w:r>
            <w:t>Tuesday</w:t>
          </w:r>
        </w:p>
      </w:docPartBody>
    </w:docPart>
    <w:docPart>
      <w:docPartPr>
        <w:name w:val="2B5C98BABFFC428EBA747F20010F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345A-5B73-4A93-8976-83B42E9BE4F4}"/>
      </w:docPartPr>
      <w:docPartBody>
        <w:p w:rsidR="00000000" w:rsidRDefault="00000000">
          <w:pPr>
            <w:pStyle w:val="2B5C98BABFFC428EBA747F20010F0EBD"/>
          </w:pPr>
          <w:r>
            <w:t>Wednesday</w:t>
          </w:r>
        </w:p>
      </w:docPartBody>
    </w:docPart>
    <w:docPart>
      <w:docPartPr>
        <w:name w:val="CA79A3EF6DAC4313934AA91488F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9BFF-A4AB-4409-81DF-23C8E84AE71E}"/>
      </w:docPartPr>
      <w:docPartBody>
        <w:p w:rsidR="00000000" w:rsidRDefault="00000000">
          <w:pPr>
            <w:pStyle w:val="CA79A3EF6DAC4313934AA91488F091CA"/>
          </w:pPr>
          <w:r>
            <w:t>Thursday</w:t>
          </w:r>
        </w:p>
      </w:docPartBody>
    </w:docPart>
    <w:docPart>
      <w:docPartPr>
        <w:name w:val="F4F8DFC57ED94F26965BF7959DDC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022E-6C73-4C04-9AA9-C5CE12A4F19C}"/>
      </w:docPartPr>
      <w:docPartBody>
        <w:p w:rsidR="00000000" w:rsidRDefault="00000000">
          <w:pPr>
            <w:pStyle w:val="F4F8DFC57ED94F26965BF7959DDC0990"/>
          </w:pPr>
          <w:r>
            <w:t>Friday</w:t>
          </w:r>
        </w:p>
      </w:docPartBody>
    </w:docPart>
    <w:docPart>
      <w:docPartPr>
        <w:name w:val="774E5657FD2C4DFC9B799D63B93B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157B-6F30-4A6C-9D3C-56929594823B}"/>
      </w:docPartPr>
      <w:docPartBody>
        <w:p w:rsidR="00000000" w:rsidRDefault="00000000">
          <w:pPr>
            <w:pStyle w:val="774E5657FD2C4DFC9B799D63B93BCC08"/>
          </w:pPr>
          <w:r>
            <w:t>Saturday</w:t>
          </w:r>
        </w:p>
      </w:docPartBody>
    </w:docPart>
    <w:docPart>
      <w:docPartPr>
        <w:name w:val="A977FED07EB7436780461679B3DD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91D5-0C80-497A-B856-74F2E2144569}"/>
      </w:docPartPr>
      <w:docPartBody>
        <w:p w:rsidR="00000000" w:rsidRDefault="00000000">
          <w:pPr>
            <w:pStyle w:val="A977FED07EB7436780461679B3DDFE98"/>
          </w:pPr>
          <w:r>
            <w:t>Sunday</w:t>
          </w:r>
        </w:p>
      </w:docPartBody>
    </w:docPart>
    <w:docPart>
      <w:docPartPr>
        <w:name w:val="C8E71F042DEF468BB02E6A313C96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5D02-0585-40D9-B963-10176B02400C}"/>
      </w:docPartPr>
      <w:docPartBody>
        <w:p w:rsidR="00000000" w:rsidRDefault="00000000">
          <w:pPr>
            <w:pStyle w:val="C8E71F042DEF468BB02E6A313C964F9D"/>
          </w:pPr>
          <w:r>
            <w:t>Monday</w:t>
          </w:r>
        </w:p>
      </w:docPartBody>
    </w:docPart>
    <w:docPart>
      <w:docPartPr>
        <w:name w:val="5CDFDD76D47F496698F136B4B3FE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B1C0-14E1-4ADA-B331-C3B07743C439}"/>
      </w:docPartPr>
      <w:docPartBody>
        <w:p w:rsidR="00000000" w:rsidRDefault="00000000">
          <w:pPr>
            <w:pStyle w:val="5CDFDD76D47F496698F136B4B3FE1301"/>
          </w:pPr>
          <w:r>
            <w:t>Tuesday</w:t>
          </w:r>
        </w:p>
      </w:docPartBody>
    </w:docPart>
    <w:docPart>
      <w:docPartPr>
        <w:name w:val="C32A9B5B3FD2466483AAAFAE51F3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55CA-ABE9-4351-B33B-568393E53936}"/>
      </w:docPartPr>
      <w:docPartBody>
        <w:p w:rsidR="00000000" w:rsidRDefault="00000000">
          <w:pPr>
            <w:pStyle w:val="C32A9B5B3FD2466483AAAFAE51F3C03D"/>
          </w:pPr>
          <w:r>
            <w:t>Wednesday</w:t>
          </w:r>
        </w:p>
      </w:docPartBody>
    </w:docPart>
    <w:docPart>
      <w:docPartPr>
        <w:name w:val="76C40E4690454953B7ECB9F25DF5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B8E9-F760-4622-9BF9-7B20EA08AA4E}"/>
      </w:docPartPr>
      <w:docPartBody>
        <w:p w:rsidR="00000000" w:rsidRDefault="00000000">
          <w:pPr>
            <w:pStyle w:val="76C40E4690454953B7ECB9F25DF548AF"/>
          </w:pPr>
          <w:r>
            <w:t>Thursday</w:t>
          </w:r>
        </w:p>
      </w:docPartBody>
    </w:docPart>
    <w:docPart>
      <w:docPartPr>
        <w:name w:val="51CF815CC7B04D9283232617044C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1686-1344-4089-A87A-8A98C8C07B00}"/>
      </w:docPartPr>
      <w:docPartBody>
        <w:p w:rsidR="00000000" w:rsidRDefault="00000000">
          <w:pPr>
            <w:pStyle w:val="51CF815CC7B04D9283232617044C09E8"/>
          </w:pPr>
          <w:r>
            <w:t>Friday</w:t>
          </w:r>
        </w:p>
      </w:docPartBody>
    </w:docPart>
    <w:docPart>
      <w:docPartPr>
        <w:name w:val="1CEE7C320A54410DBE717F0F6CAF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FAAE-4C7F-4ACB-A8F8-71ED0AA5888F}"/>
      </w:docPartPr>
      <w:docPartBody>
        <w:p w:rsidR="00000000" w:rsidRDefault="00000000">
          <w:pPr>
            <w:pStyle w:val="1CEE7C320A54410DBE717F0F6CAF9E38"/>
          </w:pPr>
          <w:r>
            <w:t>Saturday</w:t>
          </w:r>
        </w:p>
      </w:docPartBody>
    </w:docPart>
    <w:docPart>
      <w:docPartPr>
        <w:name w:val="FAC6767D3608449CA7864624D29C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663E-1DE3-44B6-86C8-B49722039B78}"/>
      </w:docPartPr>
      <w:docPartBody>
        <w:p w:rsidR="00000000" w:rsidRDefault="00000000">
          <w:pPr>
            <w:pStyle w:val="FAC6767D3608449CA7864624D29CEF64"/>
          </w:pPr>
          <w:r>
            <w:t>Sunday</w:t>
          </w:r>
        </w:p>
      </w:docPartBody>
    </w:docPart>
    <w:docPart>
      <w:docPartPr>
        <w:name w:val="20648BCF9B8E4D31A59F9BC5E56E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C804-7D8C-4677-9D9E-AD4129E3CD1A}"/>
      </w:docPartPr>
      <w:docPartBody>
        <w:p w:rsidR="00000000" w:rsidRDefault="00000000">
          <w:pPr>
            <w:pStyle w:val="20648BCF9B8E4D31A59F9BC5E56E3DB9"/>
          </w:pPr>
          <w:r>
            <w:t>Monday</w:t>
          </w:r>
        </w:p>
      </w:docPartBody>
    </w:docPart>
    <w:docPart>
      <w:docPartPr>
        <w:name w:val="C973222424C942C6A148783B6FCC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1496-F826-4DC5-B8A2-2B88BB39850F}"/>
      </w:docPartPr>
      <w:docPartBody>
        <w:p w:rsidR="00000000" w:rsidRDefault="00000000">
          <w:pPr>
            <w:pStyle w:val="C973222424C942C6A148783B6FCC7CC1"/>
          </w:pPr>
          <w:r>
            <w:t>Tuesday</w:t>
          </w:r>
        </w:p>
      </w:docPartBody>
    </w:docPart>
    <w:docPart>
      <w:docPartPr>
        <w:name w:val="E93361FF696D459DB22F15654EAB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A000-AC3A-4384-84D9-63BFEA5FFB2C}"/>
      </w:docPartPr>
      <w:docPartBody>
        <w:p w:rsidR="00000000" w:rsidRDefault="00000000">
          <w:pPr>
            <w:pStyle w:val="E93361FF696D459DB22F15654EABC34D"/>
          </w:pPr>
          <w:r>
            <w:t>Wednesday</w:t>
          </w:r>
        </w:p>
      </w:docPartBody>
    </w:docPart>
    <w:docPart>
      <w:docPartPr>
        <w:name w:val="F3A08E00A17444B7ACFCB4557E78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8A44-D0FD-41E3-9FCC-86E7B6EFD5EC}"/>
      </w:docPartPr>
      <w:docPartBody>
        <w:p w:rsidR="00000000" w:rsidRDefault="00000000">
          <w:pPr>
            <w:pStyle w:val="F3A08E00A17444B7ACFCB4557E78F379"/>
          </w:pPr>
          <w:r>
            <w:t>Thursday</w:t>
          </w:r>
        </w:p>
      </w:docPartBody>
    </w:docPart>
    <w:docPart>
      <w:docPartPr>
        <w:name w:val="7D3C8D91B75F447EB745445A5E67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B1B0-A267-40C7-860F-201796AC4791}"/>
      </w:docPartPr>
      <w:docPartBody>
        <w:p w:rsidR="00000000" w:rsidRDefault="00000000">
          <w:pPr>
            <w:pStyle w:val="7D3C8D91B75F447EB745445A5E67A008"/>
          </w:pPr>
          <w:r>
            <w:t>Friday</w:t>
          </w:r>
        </w:p>
      </w:docPartBody>
    </w:docPart>
    <w:docPart>
      <w:docPartPr>
        <w:name w:val="2B9C714366D442F081187F59EF32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54FE-C635-4A6D-9127-17DEC5C72C1D}"/>
      </w:docPartPr>
      <w:docPartBody>
        <w:p w:rsidR="00000000" w:rsidRDefault="00000000">
          <w:pPr>
            <w:pStyle w:val="2B9C714366D442F081187F59EF32890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19"/>
    <w:rsid w:val="00236519"/>
    <w:rsid w:val="008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03888F5AD412EA2F15574B7129E27">
    <w:name w:val="9A503888F5AD412EA2F15574B7129E27"/>
  </w:style>
  <w:style w:type="paragraph" w:customStyle="1" w:styleId="B4629C785F364D1594948C1C7F6F8B1B">
    <w:name w:val="B4629C785F364D1594948C1C7F6F8B1B"/>
  </w:style>
  <w:style w:type="paragraph" w:customStyle="1" w:styleId="E132383C91EE4B14A6D08D111A9A134D">
    <w:name w:val="E132383C91EE4B14A6D08D111A9A134D"/>
  </w:style>
  <w:style w:type="paragraph" w:customStyle="1" w:styleId="44F1ED621649458A843291FAC6BD0249">
    <w:name w:val="44F1ED621649458A843291FAC6BD0249"/>
  </w:style>
  <w:style w:type="paragraph" w:customStyle="1" w:styleId="9C26BE7C32AC49B482EE38F4A432B2DB">
    <w:name w:val="9C26BE7C32AC49B482EE38F4A432B2DB"/>
  </w:style>
  <w:style w:type="paragraph" w:customStyle="1" w:styleId="E6E98EDF56344BA4997D7717C4E661A4">
    <w:name w:val="E6E98EDF56344BA4997D7717C4E661A4"/>
  </w:style>
  <w:style w:type="paragraph" w:customStyle="1" w:styleId="672D7705779D4E50803B861C75E5936F">
    <w:name w:val="672D7705779D4E50803B861C75E5936F"/>
  </w:style>
  <w:style w:type="paragraph" w:customStyle="1" w:styleId="BA3133D711AC4FADB29924B869223EE9">
    <w:name w:val="BA3133D711AC4FADB29924B869223EE9"/>
  </w:style>
  <w:style w:type="paragraph" w:customStyle="1" w:styleId="498B35403E0E43719A28B863DBAD701F">
    <w:name w:val="498B35403E0E43719A28B863DBAD701F"/>
  </w:style>
  <w:style w:type="paragraph" w:customStyle="1" w:styleId="560B082BEF3D4C07B21BC5F630701752">
    <w:name w:val="560B082BEF3D4C07B21BC5F630701752"/>
  </w:style>
  <w:style w:type="paragraph" w:customStyle="1" w:styleId="048AFA7769C0426A894B82764050E8DC">
    <w:name w:val="048AFA7769C0426A894B82764050E8DC"/>
  </w:style>
  <w:style w:type="paragraph" w:customStyle="1" w:styleId="03E3AADFBBD341BCB666982A4D28D983">
    <w:name w:val="03E3AADFBBD341BCB666982A4D28D983"/>
  </w:style>
  <w:style w:type="paragraph" w:customStyle="1" w:styleId="706BBF084CF2491FB0907FFCE3BF3E68">
    <w:name w:val="706BBF084CF2491FB0907FFCE3BF3E68"/>
  </w:style>
  <w:style w:type="paragraph" w:customStyle="1" w:styleId="9325ECDF88DC49E8841B6133CCA18456">
    <w:name w:val="9325ECDF88DC49E8841B6133CCA18456"/>
  </w:style>
  <w:style w:type="paragraph" w:customStyle="1" w:styleId="EFDC612128204279B9F8E7C5C0596827">
    <w:name w:val="EFDC612128204279B9F8E7C5C0596827"/>
  </w:style>
  <w:style w:type="paragraph" w:customStyle="1" w:styleId="66A83614EEA64C3183B5BEC39AE5E513">
    <w:name w:val="66A83614EEA64C3183B5BEC39AE5E513"/>
  </w:style>
  <w:style w:type="paragraph" w:customStyle="1" w:styleId="172CB46FEC7D4700B27A13DA9B8AEA49">
    <w:name w:val="172CB46FEC7D4700B27A13DA9B8AEA49"/>
  </w:style>
  <w:style w:type="paragraph" w:customStyle="1" w:styleId="41EDD5C59F274320A43D8E3F3C0E86C8">
    <w:name w:val="41EDD5C59F274320A43D8E3F3C0E86C8"/>
  </w:style>
  <w:style w:type="paragraph" w:customStyle="1" w:styleId="F4286A20D64E4F419C8AF59D7CC9DA44">
    <w:name w:val="F4286A20D64E4F419C8AF59D7CC9DA44"/>
  </w:style>
  <w:style w:type="paragraph" w:customStyle="1" w:styleId="099293EF0FEB4DFEBA524E88483E0C41">
    <w:name w:val="099293EF0FEB4DFEBA524E88483E0C41"/>
  </w:style>
  <w:style w:type="paragraph" w:customStyle="1" w:styleId="AB8CB974433A46CDB7017B5F09C5D3DE">
    <w:name w:val="AB8CB974433A46CDB7017B5F09C5D3DE"/>
  </w:style>
  <w:style w:type="paragraph" w:customStyle="1" w:styleId="4C32FA2FEC7D4653987A1C1B795B8712">
    <w:name w:val="4C32FA2FEC7D4653987A1C1B795B8712"/>
  </w:style>
  <w:style w:type="paragraph" w:customStyle="1" w:styleId="7B681AD991FC4C2AA30EE4C0C1C81A06">
    <w:name w:val="7B681AD991FC4C2AA30EE4C0C1C81A06"/>
  </w:style>
  <w:style w:type="paragraph" w:customStyle="1" w:styleId="AC0C1505DF0C486EBF7E634621E0BA6C">
    <w:name w:val="AC0C1505DF0C486EBF7E634621E0BA6C"/>
  </w:style>
  <w:style w:type="paragraph" w:customStyle="1" w:styleId="1AC82657D5CE475C964B6A34C9A84CDF">
    <w:name w:val="1AC82657D5CE475C964B6A34C9A84CDF"/>
  </w:style>
  <w:style w:type="paragraph" w:customStyle="1" w:styleId="A5ED75C269E541B7B6B6A6C0968CA23D">
    <w:name w:val="A5ED75C269E541B7B6B6A6C0968CA23D"/>
  </w:style>
  <w:style w:type="paragraph" w:customStyle="1" w:styleId="77B30726F74345EAA17F85555ABB7656">
    <w:name w:val="77B30726F74345EAA17F85555ABB7656"/>
  </w:style>
  <w:style w:type="paragraph" w:customStyle="1" w:styleId="1FC9A87393E3459F8CD50643CD9E2220">
    <w:name w:val="1FC9A87393E3459F8CD50643CD9E2220"/>
  </w:style>
  <w:style w:type="paragraph" w:customStyle="1" w:styleId="0F19804516DC4390B5F69CAB2C336A11">
    <w:name w:val="0F19804516DC4390B5F69CAB2C336A11"/>
  </w:style>
  <w:style w:type="paragraph" w:customStyle="1" w:styleId="F9848B23C4544075B20BD71B6FDFD1E9">
    <w:name w:val="F9848B23C4544075B20BD71B6FDFD1E9"/>
  </w:style>
  <w:style w:type="paragraph" w:customStyle="1" w:styleId="77AADA3C530C421AABC4B962BFBEBCE5">
    <w:name w:val="77AADA3C530C421AABC4B962BFBEBCE5"/>
  </w:style>
  <w:style w:type="paragraph" w:customStyle="1" w:styleId="F72B0263C3EE463C9FA2CE1DEA538FDA">
    <w:name w:val="F72B0263C3EE463C9FA2CE1DEA538FDA"/>
  </w:style>
  <w:style w:type="paragraph" w:customStyle="1" w:styleId="9E768E63EAF84FB387AFA16A1539464F">
    <w:name w:val="9E768E63EAF84FB387AFA16A1539464F"/>
  </w:style>
  <w:style w:type="paragraph" w:customStyle="1" w:styleId="992CE2D2A57543BB84940CD6BB2598B6">
    <w:name w:val="992CE2D2A57543BB84940CD6BB2598B6"/>
  </w:style>
  <w:style w:type="paragraph" w:customStyle="1" w:styleId="25C4E2CA35054AE4B73ED6EC948ECA6C">
    <w:name w:val="25C4E2CA35054AE4B73ED6EC948ECA6C"/>
  </w:style>
  <w:style w:type="paragraph" w:customStyle="1" w:styleId="4A2B954D22DF4F8EAC12D94CC78E80A4">
    <w:name w:val="4A2B954D22DF4F8EAC12D94CC78E80A4"/>
  </w:style>
  <w:style w:type="paragraph" w:customStyle="1" w:styleId="530CA12F49584D92B0F00A2EF404BF74">
    <w:name w:val="530CA12F49584D92B0F00A2EF404BF74"/>
  </w:style>
  <w:style w:type="paragraph" w:customStyle="1" w:styleId="E7D05D59CEC8406AB058CDD453EC5175">
    <w:name w:val="E7D05D59CEC8406AB058CDD453EC5175"/>
  </w:style>
  <w:style w:type="paragraph" w:customStyle="1" w:styleId="E07C9539E1D243D5B9BAB469C2E4ECDB">
    <w:name w:val="E07C9539E1D243D5B9BAB469C2E4ECDB"/>
  </w:style>
  <w:style w:type="paragraph" w:customStyle="1" w:styleId="7A77A3E9CB5F48D1A75CC0DABCD65102">
    <w:name w:val="7A77A3E9CB5F48D1A75CC0DABCD65102"/>
  </w:style>
  <w:style w:type="paragraph" w:customStyle="1" w:styleId="702007E6C56B46BBB309522154923412">
    <w:name w:val="702007E6C56B46BBB309522154923412"/>
  </w:style>
  <w:style w:type="paragraph" w:customStyle="1" w:styleId="127D4C9528C54B638EA416C23250479E">
    <w:name w:val="127D4C9528C54B638EA416C23250479E"/>
  </w:style>
  <w:style w:type="paragraph" w:customStyle="1" w:styleId="9F492B4EEFBE494A8200D7A4EFA4B6D0">
    <w:name w:val="9F492B4EEFBE494A8200D7A4EFA4B6D0"/>
  </w:style>
  <w:style w:type="paragraph" w:customStyle="1" w:styleId="563FC651482941678F45A695736B6154">
    <w:name w:val="563FC651482941678F45A695736B6154"/>
  </w:style>
  <w:style w:type="paragraph" w:customStyle="1" w:styleId="D82C0E16E9504A3AA5B34A56238CCB48">
    <w:name w:val="D82C0E16E9504A3AA5B34A56238CCB48"/>
  </w:style>
  <w:style w:type="paragraph" w:customStyle="1" w:styleId="2DFF09C4F9904885B5190D63965283C3">
    <w:name w:val="2DFF09C4F9904885B5190D63965283C3"/>
  </w:style>
  <w:style w:type="paragraph" w:customStyle="1" w:styleId="DC9983FCD229487FB44045443572C920">
    <w:name w:val="DC9983FCD229487FB44045443572C920"/>
  </w:style>
  <w:style w:type="paragraph" w:customStyle="1" w:styleId="184A2AFAB1064B27AECA51482F7EBE31">
    <w:name w:val="184A2AFAB1064B27AECA51482F7EBE31"/>
  </w:style>
  <w:style w:type="paragraph" w:customStyle="1" w:styleId="BE34973BB59D4A43ABF51335C528B57E">
    <w:name w:val="BE34973BB59D4A43ABF51335C528B57E"/>
  </w:style>
  <w:style w:type="paragraph" w:customStyle="1" w:styleId="287EABE07D6D48E6B54A5524754B1CBF">
    <w:name w:val="287EABE07D6D48E6B54A5524754B1CBF"/>
  </w:style>
  <w:style w:type="paragraph" w:customStyle="1" w:styleId="09CFD668F376492CB35F393F57650412">
    <w:name w:val="09CFD668F376492CB35F393F57650412"/>
  </w:style>
  <w:style w:type="paragraph" w:customStyle="1" w:styleId="22AC28F80F8D4D729CC7E6AAC77A1EDB">
    <w:name w:val="22AC28F80F8D4D729CC7E6AAC77A1EDB"/>
  </w:style>
  <w:style w:type="paragraph" w:customStyle="1" w:styleId="23628C8E881D4887986527900096E1E8">
    <w:name w:val="23628C8E881D4887986527900096E1E8"/>
  </w:style>
  <w:style w:type="paragraph" w:customStyle="1" w:styleId="D059094461CF45D4B73C8ED238F85887">
    <w:name w:val="D059094461CF45D4B73C8ED238F85887"/>
  </w:style>
  <w:style w:type="paragraph" w:customStyle="1" w:styleId="2E8B8997666D44C2A482F956F14BCEB0">
    <w:name w:val="2E8B8997666D44C2A482F956F14BCEB0"/>
  </w:style>
  <w:style w:type="paragraph" w:customStyle="1" w:styleId="A02F9A7334FE49908C743C1E19D61444">
    <w:name w:val="A02F9A7334FE49908C743C1E19D61444"/>
  </w:style>
  <w:style w:type="paragraph" w:customStyle="1" w:styleId="2C732475BA5848AC8E164399828CBD71">
    <w:name w:val="2C732475BA5848AC8E164399828CBD71"/>
  </w:style>
  <w:style w:type="paragraph" w:customStyle="1" w:styleId="B7FAB0BCA6884420837D7B61D9EB0284">
    <w:name w:val="B7FAB0BCA6884420837D7B61D9EB0284"/>
  </w:style>
  <w:style w:type="paragraph" w:customStyle="1" w:styleId="0809A86F56334302822C76F10A34DB0E">
    <w:name w:val="0809A86F56334302822C76F10A34DB0E"/>
  </w:style>
  <w:style w:type="paragraph" w:customStyle="1" w:styleId="986549EA3F404D1D85FD4BC9125E144D">
    <w:name w:val="986549EA3F404D1D85FD4BC9125E144D"/>
  </w:style>
  <w:style w:type="paragraph" w:customStyle="1" w:styleId="3AC999C20CCA49EAA15BA009D4FC18B1">
    <w:name w:val="3AC999C20CCA49EAA15BA009D4FC18B1"/>
  </w:style>
  <w:style w:type="paragraph" w:customStyle="1" w:styleId="D21BCA3AC9E8423C859EA5F783D43CCD">
    <w:name w:val="D21BCA3AC9E8423C859EA5F783D43CCD"/>
  </w:style>
  <w:style w:type="paragraph" w:customStyle="1" w:styleId="D332FBD681054E39BEC65723EAFD754D">
    <w:name w:val="D332FBD681054E39BEC65723EAFD754D"/>
  </w:style>
  <w:style w:type="paragraph" w:customStyle="1" w:styleId="A6435D7B62864513A976B04E4682634B">
    <w:name w:val="A6435D7B62864513A976B04E4682634B"/>
  </w:style>
  <w:style w:type="paragraph" w:customStyle="1" w:styleId="7A5E013A58E4464D954829BDD9C746BB">
    <w:name w:val="7A5E013A58E4464D954829BDD9C746BB"/>
  </w:style>
  <w:style w:type="paragraph" w:customStyle="1" w:styleId="9671A238653A429F800E238133265580">
    <w:name w:val="9671A238653A429F800E238133265580"/>
  </w:style>
  <w:style w:type="paragraph" w:customStyle="1" w:styleId="2B5C98BABFFC428EBA747F20010F0EBD">
    <w:name w:val="2B5C98BABFFC428EBA747F20010F0EBD"/>
  </w:style>
  <w:style w:type="paragraph" w:customStyle="1" w:styleId="CA79A3EF6DAC4313934AA91488F091CA">
    <w:name w:val="CA79A3EF6DAC4313934AA91488F091CA"/>
  </w:style>
  <w:style w:type="paragraph" w:customStyle="1" w:styleId="F4F8DFC57ED94F26965BF7959DDC0990">
    <w:name w:val="F4F8DFC57ED94F26965BF7959DDC0990"/>
  </w:style>
  <w:style w:type="paragraph" w:customStyle="1" w:styleId="774E5657FD2C4DFC9B799D63B93BCC08">
    <w:name w:val="774E5657FD2C4DFC9B799D63B93BCC08"/>
  </w:style>
  <w:style w:type="paragraph" w:customStyle="1" w:styleId="A977FED07EB7436780461679B3DDFE98">
    <w:name w:val="A977FED07EB7436780461679B3DDFE98"/>
  </w:style>
  <w:style w:type="paragraph" w:customStyle="1" w:styleId="C8E71F042DEF468BB02E6A313C964F9D">
    <w:name w:val="C8E71F042DEF468BB02E6A313C964F9D"/>
  </w:style>
  <w:style w:type="paragraph" w:customStyle="1" w:styleId="5CDFDD76D47F496698F136B4B3FE1301">
    <w:name w:val="5CDFDD76D47F496698F136B4B3FE1301"/>
  </w:style>
  <w:style w:type="paragraph" w:customStyle="1" w:styleId="C32A9B5B3FD2466483AAAFAE51F3C03D">
    <w:name w:val="C32A9B5B3FD2466483AAAFAE51F3C03D"/>
  </w:style>
  <w:style w:type="paragraph" w:customStyle="1" w:styleId="76C40E4690454953B7ECB9F25DF548AF">
    <w:name w:val="76C40E4690454953B7ECB9F25DF548AF"/>
  </w:style>
  <w:style w:type="paragraph" w:customStyle="1" w:styleId="51CF815CC7B04D9283232617044C09E8">
    <w:name w:val="51CF815CC7B04D9283232617044C09E8"/>
  </w:style>
  <w:style w:type="paragraph" w:customStyle="1" w:styleId="1CEE7C320A54410DBE717F0F6CAF9E38">
    <w:name w:val="1CEE7C320A54410DBE717F0F6CAF9E38"/>
  </w:style>
  <w:style w:type="paragraph" w:customStyle="1" w:styleId="FAC6767D3608449CA7864624D29CEF64">
    <w:name w:val="FAC6767D3608449CA7864624D29CEF64"/>
  </w:style>
  <w:style w:type="paragraph" w:customStyle="1" w:styleId="20648BCF9B8E4D31A59F9BC5E56E3DB9">
    <w:name w:val="20648BCF9B8E4D31A59F9BC5E56E3DB9"/>
  </w:style>
  <w:style w:type="paragraph" w:customStyle="1" w:styleId="C973222424C942C6A148783B6FCC7CC1">
    <w:name w:val="C973222424C942C6A148783B6FCC7CC1"/>
  </w:style>
  <w:style w:type="paragraph" w:customStyle="1" w:styleId="E93361FF696D459DB22F15654EABC34D">
    <w:name w:val="E93361FF696D459DB22F15654EABC34D"/>
  </w:style>
  <w:style w:type="paragraph" w:customStyle="1" w:styleId="F3A08E00A17444B7ACFCB4557E78F379">
    <w:name w:val="F3A08E00A17444B7ACFCB4557E78F379"/>
  </w:style>
  <w:style w:type="paragraph" w:customStyle="1" w:styleId="7D3C8D91B75F447EB745445A5E67A008">
    <w:name w:val="7D3C8D91B75F447EB745445A5E67A008"/>
  </w:style>
  <w:style w:type="paragraph" w:customStyle="1" w:styleId="2B9C714366D442F081187F59EF32890A">
    <w:name w:val="2B9C714366D442F081187F59EF328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{074249FD-A7DF-4E7E-80DE-D0B2CF67E6E5}TF8d06ef24-84c2-4167-86e8-ca499549bda219da5460_win32-a11186548b75</Template>
  <TotalTime>8</TotalTime>
  <Pages>13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 webb</dc:creator>
  <cp:keywords/>
  <dc:description/>
  <cp:lastModifiedBy>vance webb</cp:lastModifiedBy>
  <cp:revision>1</cp:revision>
  <dcterms:created xsi:type="dcterms:W3CDTF">2025-06-11T23:53:00Z</dcterms:created>
  <dcterms:modified xsi:type="dcterms:W3CDTF">2025-06-12T00:01:00Z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